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1B" w:rsidRPr="006060E4" w:rsidRDefault="000E691B" w:rsidP="003878CC">
      <w:pPr>
        <w:jc w:val="center"/>
        <w:rPr>
          <w:b/>
          <w:bCs/>
        </w:rPr>
      </w:pPr>
      <w:r w:rsidRPr="006060E4">
        <w:rPr>
          <w:b/>
          <w:bCs/>
        </w:rPr>
        <w:t xml:space="preserve">8. választókerület </w:t>
      </w:r>
    </w:p>
    <w:p w:rsidR="000E691B" w:rsidRPr="006060E4" w:rsidRDefault="000E691B" w:rsidP="003878CC">
      <w:pPr>
        <w:jc w:val="center"/>
        <w:rPr>
          <w:b/>
          <w:bCs/>
          <w:i/>
          <w:iCs/>
        </w:rPr>
      </w:pPr>
      <w:r w:rsidRPr="006060E4">
        <w:rPr>
          <w:b/>
          <w:bCs/>
          <w:i/>
          <w:iCs/>
        </w:rPr>
        <w:t>Képviselő: Csernai Ferencné</w:t>
      </w:r>
    </w:p>
    <w:p w:rsidR="000E691B" w:rsidRPr="006060E4" w:rsidRDefault="000E691B" w:rsidP="003878CC">
      <w:pPr>
        <w:jc w:val="both"/>
      </w:pPr>
      <w:r w:rsidRPr="006060E4">
        <w:t xml:space="preserve"> </w:t>
      </w:r>
    </w:p>
    <w:p w:rsidR="000E691B" w:rsidRPr="006060E4" w:rsidRDefault="000E691B" w:rsidP="003521A7">
      <w:pPr>
        <w:jc w:val="both"/>
      </w:pPr>
      <w:r w:rsidRPr="006060E4">
        <w:rPr>
          <w:color w:val="000000"/>
          <w:kern w:val="24"/>
        </w:rPr>
        <w:t>Területe (utcák, terek): Arany, Bajza, Batthyány, Bodrog, Dohány, Dókus, Fasor, Illyés, Kopaszka, Mező, Szeder, Thoroczkai, Thököly, Alsóesztáva, Bányihegy, Béke tanya, Bibérc tanya, Feketehegy, Felsőesztáva, Ipartelep, Jelenek, Köveshegy, MÁV vasútállomás, Némahegy, Oremus, Pataki, Petróleumgyár, Szüret, Várhegy, Vásár, Veresharaszt, Vióka, 192. vasúti őrház, Károlyfalva-Dózsa, Károlyfalva-Kossuth, Károlyfalva-Petőfi, Károlyfalva-Rákóczi.</w:t>
      </w:r>
    </w:p>
    <w:p w:rsidR="000E691B" w:rsidRPr="006060E4" w:rsidRDefault="000E691B" w:rsidP="003521A7">
      <w:pPr>
        <w:jc w:val="both"/>
      </w:pPr>
    </w:p>
    <w:p w:rsidR="000E691B" w:rsidRPr="006060E4" w:rsidRDefault="000E691B" w:rsidP="003521A7">
      <w:pPr>
        <w:jc w:val="both"/>
      </w:pP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Szemétszállítás a temető elől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utca előtti hídnál kátyúzás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utca 11. szám után aszfaltozás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utca végén életveszélyes ház bontása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utcában a házszámok rendezése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A postaláda miért a faluház mellett van kihelyezve, miért nem egy központibb helyen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utca – Kisgát dűlő aszfaltozása (Sátoraljaújhely-Sárospatak), valamint a hó takarítás rendezése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 xml:space="preserve">A Templom közben fű kaszálása 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Pincesor fűnyírás, területtakarítás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Faluház előtt gázóránál burkolat helyreállítása, valamint kapu vagy kerítés állítása a faluház elé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Dózsa Gy. utcán a Kossuth Lajos útról nincs megoldva a csapadékvíz (árok megszűnt a Dózsa Gy. utcán)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Felső pincesor tetején sűrűbb kaszáltatás szükséges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Pincesoron árok takarítása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A temető előtti buszmegállónak a teteje le van esve, ezért a</w:t>
      </w:r>
      <w:r>
        <w:t>z javításra szorul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 xml:space="preserve">Fenti buszmegállónál a járda helyreállítása 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Rákóczi u. 56. szám előtt a gázvezeték alapozása és helyretétele</w:t>
      </w:r>
    </w:p>
    <w:p w:rsidR="000E691B" w:rsidRDefault="000E691B" w:rsidP="003521A7">
      <w:pPr>
        <w:numPr>
          <w:ilvl w:val="0"/>
          <w:numId w:val="3"/>
        </w:numPr>
        <w:jc w:val="both"/>
      </w:pPr>
      <w:r w:rsidRPr="006060E4">
        <w:t>Pet</w:t>
      </w:r>
      <w:r>
        <w:t>őfi utca 40-től árok takarítása</w:t>
      </w:r>
    </w:p>
    <w:p w:rsidR="000E691B" w:rsidRDefault="000E691B" w:rsidP="003521A7">
      <w:pPr>
        <w:jc w:val="both"/>
      </w:pPr>
    </w:p>
    <w:p w:rsidR="000E691B" w:rsidRDefault="000E691B" w:rsidP="003521A7">
      <w:pPr>
        <w:jc w:val="both"/>
      </w:pPr>
    </w:p>
    <w:p w:rsidR="000E691B" w:rsidRDefault="000E691B" w:rsidP="003521A7">
      <w:pPr>
        <w:jc w:val="both"/>
      </w:pPr>
    </w:p>
    <w:p w:rsidR="000E691B" w:rsidRPr="006060E4" w:rsidRDefault="000E691B" w:rsidP="003521A7">
      <w:pPr>
        <w:jc w:val="both"/>
      </w:pP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Fe</w:t>
      </w:r>
      <w:r>
        <w:t xml:space="preserve">lső pincesornál nagyon szemetes, </w:t>
      </w:r>
      <w:r w:rsidRPr="006060E4">
        <w:t>annak takarítása, valamint a Kossuth utcának a rendbetétele.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A Petőfi utcán a vízelvezető árok be van töltve. A víz befolyik a kertekbe és kifolyik az utcára. Felszólítás az ingatlan tulajdonosok részére.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Közmunkások mellé olyan vezető aki ellenőrzi is őket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A fiatalok részére olyan programot kitalálni, amivel itt tartjuk őket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Megfogni a nyugatról betelepült cégeket, hogy normális béreket fizessenek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 xml:space="preserve">Az itt élő gyerekeknek játszóbázis kialakítása. 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Pad kihelyezése a faluba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Károlyfalva bevezető szakaszán a nagy kanyarba a söröző elé tükör kihelyezése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Forgalmi rend felülvizsgálata – kerékpárút segédmotor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 xml:space="preserve">Fasor úton járda helyreállítása </w:t>
      </w:r>
    </w:p>
    <w:p w:rsidR="000E691B" w:rsidRPr="006060E4" w:rsidRDefault="000E691B" w:rsidP="003521A7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 xml:space="preserve">Várhegyen rosszak az utak (Mező műhelye felé) – lakók anyagilag a rendbetételhez hozzájárulnak 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Virágosítás a város vége felé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Pataki utca járda javítása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Oremus út javítása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Fasor járda javítása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Három lépcsős, buszmegálló a csatorna takarítása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Zsidótemetőnél a fő út feletti részének takarítása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Arany János utca esővíz elvezetési probléma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Arany János utca járda felújítása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Kossuth Lajos utca felé karácsonyi díszvilágítás bővítése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Bortemplomnál és környékének folyamatos rendben tartása (támfal is)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városi újságban hathatós tájékoztatás a kitöltött kérdőívekről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Városi újság hiányos, jobban figyelni arra, hogy mindenkihez eljusson</w:t>
      </w:r>
    </w:p>
    <w:p w:rsidR="000E691B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Bortemplom 100 éves születésnapjára szüreti nagy rendezvény</w:t>
      </w:r>
    </w:p>
    <w:p w:rsidR="000E691B" w:rsidRDefault="000E691B" w:rsidP="003521A7">
      <w:pPr>
        <w:pStyle w:val="Listaszerbekezd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1B" w:rsidRPr="006060E4" w:rsidRDefault="000E691B" w:rsidP="003521A7">
      <w:pPr>
        <w:pStyle w:val="Listaszerbekezds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Zója kollégiumot az értéktárba betenni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Zója déli részén a beton alapzat és drótkerítés felújítása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Kossuth utca 31. sz. előtt fakivágás (Zója)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Dókus úttal szembe patakmeder tisztítása 37-es főút mellett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Fasor utcán a fiatalok a padoknál randalíroznak</w:t>
      </w:r>
      <w:r>
        <w:rPr>
          <w:rFonts w:ascii="Times New Roman" w:hAnsi="Times New Roman" w:cs="Times New Roman"/>
          <w:sz w:val="24"/>
          <w:szCs w:val="24"/>
        </w:rPr>
        <w:t>, ennek ellenőrzése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Toronyháznál takarítás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Fasor utca 2. előtt több figyelem a rendőrség részéről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Bortemplomnál szükséges lenne kátyúzni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Fejes István utcán a rom lakás sorsa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Fasor 2. –be</w:t>
      </w:r>
      <w:r w:rsidRPr="006060E4">
        <w:rPr>
          <w:rFonts w:ascii="Times New Roman" w:hAnsi="Times New Roman" w:cs="Times New Roman"/>
          <w:sz w:val="24"/>
          <w:szCs w:val="24"/>
        </w:rPr>
        <w:t xml:space="preserve"> féreg és rágcsálómentesítés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Fasor utcába szemetes edények kihelyezése a padok mellé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Lidl lépcsőjének javítása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Dohány úti sportpálya, </w:t>
      </w:r>
      <w:r w:rsidRPr="006060E4">
        <w:rPr>
          <w:rFonts w:ascii="Times New Roman" w:hAnsi="Times New Roman" w:cs="Times New Roman"/>
          <w:sz w:val="24"/>
          <w:szCs w:val="24"/>
        </w:rPr>
        <w:t>kerítés felújítás, salakosítás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vasútállomás elé vezető Fasorban facsemeték ültetése, igény esetén fák ritkítása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Plakátok kihelyezése csak a hirdetőtáblákon lesz megengedett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perlit feldolgozó ellenőrzése, környezetszennyezésének megszüntetése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Városellátótól gyakoribb fűkaszálás kérése és ennek elszállítása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Az elkerülő útra (Petróleumgyár utca) sebességkorlátozó tábla kihelyezését kérik az ott lakók, főleg a kamionokra, féknyikorgásra, pohárcsörgésre ébrednek az ott lakók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Az Ipartelep utcában kamionok is közlekednek, amik nem az Ipari Parkhoz szállítanak, mert így rövidebb az út a Bodrogköz felé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 híd alatt a jelzőlámpák gyakran nem működnek</w:t>
      </w:r>
    </w:p>
    <w:p w:rsidR="000E691B" w:rsidRPr="006060E4" w:rsidRDefault="000E691B" w:rsidP="003521A7">
      <w:pPr>
        <w:pStyle w:val="Listaszerbekezds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0E4">
        <w:rPr>
          <w:rFonts w:ascii="Times New Roman" w:hAnsi="Times New Roman" w:cs="Times New Roman"/>
          <w:sz w:val="24"/>
          <w:szCs w:val="24"/>
        </w:rPr>
        <w:t>Az Ipartelep úton fák ágai benyúlnak az úttestre, azok, ritkítása</w:t>
      </w:r>
    </w:p>
    <w:p w:rsidR="000E691B" w:rsidRPr="006060E4" w:rsidRDefault="000E691B" w:rsidP="003521A7">
      <w:pPr>
        <w:numPr>
          <w:ilvl w:val="0"/>
          <w:numId w:val="3"/>
        </w:numPr>
        <w:jc w:val="both"/>
      </w:pPr>
      <w:r w:rsidRPr="006060E4">
        <w:t>A város külterületén (a volt Némahegyi szeméttelep mellett igény mutatkozik egy lomtalanító udvar létrehozására)</w:t>
      </w:r>
    </w:p>
    <w:p w:rsidR="000E691B" w:rsidRPr="006060E4" w:rsidRDefault="000E691B" w:rsidP="003878CC">
      <w:pPr>
        <w:pStyle w:val="Listaszerbekezds2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691B" w:rsidRDefault="000E691B" w:rsidP="003878CC">
      <w:pPr>
        <w:pStyle w:val="Listaszerbekezds1"/>
        <w:jc w:val="both"/>
        <w:rPr>
          <w:rFonts w:ascii="Times New Roman" w:hAnsi="Times New Roman" w:cs="Times New Roman"/>
          <w:sz w:val="19"/>
          <w:szCs w:val="19"/>
        </w:rPr>
      </w:pPr>
    </w:p>
    <w:sectPr w:rsidR="000E691B" w:rsidSect="008F75D3">
      <w:pgSz w:w="16839" w:h="11907" w:orient="landscape" w:code="9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EA8"/>
    <w:multiLevelType w:val="hybridMultilevel"/>
    <w:tmpl w:val="D4BE3F2C"/>
    <w:lvl w:ilvl="0" w:tplc="FB76AA90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43BD9"/>
    <w:multiLevelType w:val="hybridMultilevel"/>
    <w:tmpl w:val="4816D7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55A59"/>
    <w:multiLevelType w:val="hybridMultilevel"/>
    <w:tmpl w:val="7D825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9A3B5A"/>
    <w:multiLevelType w:val="hybridMultilevel"/>
    <w:tmpl w:val="439C12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556"/>
    <w:rsid w:val="000E691B"/>
    <w:rsid w:val="00157DBB"/>
    <w:rsid w:val="001F265A"/>
    <w:rsid w:val="00304D5C"/>
    <w:rsid w:val="003521A7"/>
    <w:rsid w:val="00371556"/>
    <w:rsid w:val="003878CC"/>
    <w:rsid w:val="003E24AA"/>
    <w:rsid w:val="003F62B2"/>
    <w:rsid w:val="00487A5F"/>
    <w:rsid w:val="0051585B"/>
    <w:rsid w:val="0053477D"/>
    <w:rsid w:val="006060E4"/>
    <w:rsid w:val="0061561F"/>
    <w:rsid w:val="00651A4A"/>
    <w:rsid w:val="006A0EC7"/>
    <w:rsid w:val="006D520B"/>
    <w:rsid w:val="007A44C9"/>
    <w:rsid w:val="008446D8"/>
    <w:rsid w:val="008A5E52"/>
    <w:rsid w:val="008F75D3"/>
    <w:rsid w:val="00982617"/>
    <w:rsid w:val="00A13A8F"/>
    <w:rsid w:val="00A55A59"/>
    <w:rsid w:val="00AA714E"/>
    <w:rsid w:val="00AF7DA0"/>
    <w:rsid w:val="00B90FEA"/>
    <w:rsid w:val="00B9417D"/>
    <w:rsid w:val="00C60FAF"/>
    <w:rsid w:val="00D34D02"/>
    <w:rsid w:val="00D71F6E"/>
    <w:rsid w:val="00DB6B41"/>
    <w:rsid w:val="00E00CB7"/>
    <w:rsid w:val="00E42338"/>
    <w:rsid w:val="00EC1CA5"/>
    <w:rsid w:val="00F03085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zerbekezds1">
    <w:name w:val="Listaszerű bekezdés1"/>
    <w:basedOn w:val="Normal"/>
    <w:uiPriority w:val="99"/>
    <w:rsid w:val="003715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szerbekezds2">
    <w:name w:val="Listaszerű bekezdés2"/>
    <w:basedOn w:val="Normal"/>
    <w:uiPriority w:val="99"/>
    <w:rsid w:val="003878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535</Words>
  <Characters>3699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PmUser</cp:lastModifiedBy>
  <cp:revision>21</cp:revision>
  <cp:lastPrinted>2014-06-25T12:52:00Z</cp:lastPrinted>
  <dcterms:created xsi:type="dcterms:W3CDTF">2014-06-23T13:14:00Z</dcterms:created>
  <dcterms:modified xsi:type="dcterms:W3CDTF">2014-06-25T12:52:00Z</dcterms:modified>
</cp:coreProperties>
</file>