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D6" w:rsidRPr="00786EE8" w:rsidRDefault="00B76DD6" w:rsidP="00660978">
      <w:pPr>
        <w:jc w:val="center"/>
        <w:rPr>
          <w:b/>
          <w:bCs/>
        </w:rPr>
      </w:pPr>
      <w:r w:rsidRPr="00786EE8">
        <w:rPr>
          <w:b/>
          <w:bCs/>
        </w:rPr>
        <w:t>6. választókerület</w:t>
      </w:r>
    </w:p>
    <w:p w:rsidR="00B76DD6" w:rsidRPr="00786EE8" w:rsidRDefault="00B76DD6" w:rsidP="00660978">
      <w:pPr>
        <w:jc w:val="center"/>
        <w:rPr>
          <w:b/>
          <w:bCs/>
          <w:i/>
          <w:iCs/>
        </w:rPr>
      </w:pPr>
      <w:r w:rsidRPr="00786EE8">
        <w:rPr>
          <w:b/>
          <w:bCs/>
          <w:i/>
          <w:iCs/>
        </w:rPr>
        <w:t>Képviselő: Kracson Norbert</w:t>
      </w:r>
    </w:p>
    <w:p w:rsidR="00B76DD6" w:rsidRPr="00786EE8" w:rsidRDefault="00B76DD6" w:rsidP="008357E3">
      <w:pPr>
        <w:jc w:val="both"/>
      </w:pPr>
    </w:p>
    <w:p w:rsidR="00B76DD6" w:rsidRPr="00786EE8" w:rsidRDefault="00B76DD6" w:rsidP="00340C7A">
      <w:pPr>
        <w:jc w:val="both"/>
      </w:pPr>
      <w:r w:rsidRPr="00786EE8">
        <w:t xml:space="preserve">Területe (utcák, terek): </w:t>
      </w:r>
      <w:r w:rsidRPr="00786EE8">
        <w:rPr>
          <w:color w:val="000000"/>
          <w:kern w:val="24"/>
        </w:rPr>
        <w:t>Áchim A., Balassi, Batsányi, Bem, Borsi, Csokonai, Diána, Epreskert, Károlyi, Kinizsi, Thaly K. u., Árpád, Berecki u., Berecki híd, Hajnal u. 6-tól végig, Hajnal u 11-től végig, Kisfaludy, Kölcsey, Mikszáth, Munkácsy, Vasvár P. u. 13-tól végig, Vasvári 36-tól végig.</w:t>
      </w:r>
    </w:p>
    <w:p w:rsidR="00B76DD6" w:rsidRPr="00786EE8" w:rsidRDefault="00B76DD6" w:rsidP="00340C7A">
      <w:pPr>
        <w:jc w:val="both"/>
      </w:pP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Károlyi lakótelepen a sportpálya áthelyezésének vizsgálata vagy a zaj csökkentése labdafogó hálók felszerelésével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Munkácsy utca alsó sarkán (zebra) figyelemfelhívó tábla kihelyezése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 xml:space="preserve">Károlyi M. utcán a játszótér körbekerítése 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 xml:space="preserve">A közrend fenntartása a Munkácsy utcai társasházaknál a Rendezvény téri programok alatt és után. 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Csapadékvíz elvezetésének a megoldása a Borsi, Áchim, Batsányi utcák egész szakaszán illetve a Bem utca felső szakaszán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Nyílt csapadék árok felújítása a Kinizsi utcában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Balassi utca útburkolatának, valamint az uszoda parkolójának felújítása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Szelektív gyűjtősziget telepítése a Balassi utca végén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Balassi út 2. előtt parkoló kialakítás lehetőségének vizsgálata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Mikszáth út járda felújítása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Munkácsy út tetején található lépcső mellé korlát kialakítása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Bíróság mögötti parkoló hétvégi éjszakai zárásának megoldása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Munkaügyi Központ melletti parkoló bővítése a Hajnal utcán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Körforgalom kialakításának vizsgálata az Árpád út és a Vasvári kereszteződésében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A Károlyi, Vasvári, Munkácsy lakótelep lakóparkká történő átalakítása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A Károlyi játszótér fejlesztése, bővítése</w:t>
      </w:r>
    </w:p>
    <w:p w:rsidR="00B76DD6" w:rsidRDefault="00B76DD6" w:rsidP="00340C7A">
      <w:pPr>
        <w:numPr>
          <w:ilvl w:val="0"/>
          <w:numId w:val="4"/>
        </w:numPr>
        <w:jc w:val="both"/>
      </w:pPr>
      <w:r w:rsidRPr="00786EE8">
        <w:t>A Károlyi páratlan oldalán található parkoló burkolatának a megerősítése</w:t>
      </w:r>
    </w:p>
    <w:p w:rsidR="00B76DD6" w:rsidRDefault="00B76DD6" w:rsidP="008A5452">
      <w:pPr>
        <w:jc w:val="both"/>
      </w:pPr>
    </w:p>
    <w:p w:rsidR="00B76DD6" w:rsidRDefault="00B76DD6" w:rsidP="008A5452">
      <w:pPr>
        <w:jc w:val="both"/>
      </w:pPr>
    </w:p>
    <w:p w:rsidR="00B76DD6" w:rsidRPr="00786EE8" w:rsidRDefault="00B76DD6" w:rsidP="008A5452">
      <w:pPr>
        <w:jc w:val="both"/>
      </w:pP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A lakótelepen található fák felmérése, felülvizsgálata a közvilágítás szempontjából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A lakótelepi konténerek szilárd burkolaton történő elhelyezése a közlekedő utak mentén</w:t>
      </w:r>
    </w:p>
    <w:p w:rsidR="00B76DD6" w:rsidRPr="00786EE8" w:rsidRDefault="00B76DD6" w:rsidP="00340C7A">
      <w:pPr>
        <w:numPr>
          <w:ilvl w:val="0"/>
          <w:numId w:val="4"/>
        </w:numPr>
        <w:jc w:val="both"/>
      </w:pPr>
      <w:r w:rsidRPr="00786EE8">
        <w:t>A Kisfaludy utca útburkolatának, járdájának megerősítése</w:t>
      </w:r>
    </w:p>
    <w:p w:rsidR="00B76DD6" w:rsidRPr="00786EE8" w:rsidRDefault="00B76DD6" w:rsidP="00340C7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E8">
        <w:rPr>
          <w:rFonts w:ascii="Times New Roman" w:hAnsi="Times New Roman" w:cs="Times New Roman"/>
          <w:sz w:val="24"/>
          <w:szCs w:val="24"/>
        </w:rPr>
        <w:t xml:space="preserve">Bem utca javításának folytatása </w:t>
      </w:r>
    </w:p>
    <w:p w:rsidR="00B76DD6" w:rsidRPr="00786EE8" w:rsidRDefault="00B76DD6" w:rsidP="00340C7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E8">
        <w:rPr>
          <w:rFonts w:ascii="Times New Roman" w:hAnsi="Times New Roman" w:cs="Times New Roman"/>
          <w:sz w:val="24"/>
          <w:szCs w:val="24"/>
        </w:rPr>
        <w:t>A Bem utcán sebességkorlátozás felülvizsgálata</w:t>
      </w:r>
    </w:p>
    <w:p w:rsidR="00B76DD6" w:rsidRPr="00786EE8" w:rsidRDefault="00B76DD6" w:rsidP="00340C7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E8">
        <w:rPr>
          <w:rFonts w:ascii="Times New Roman" w:hAnsi="Times New Roman" w:cs="Times New Roman"/>
          <w:sz w:val="24"/>
          <w:szCs w:val="24"/>
        </w:rPr>
        <w:t>A bukkanó tábla levétele a Diana úton</w:t>
      </w:r>
    </w:p>
    <w:sectPr w:rsidR="00B76DD6" w:rsidRPr="00786EE8" w:rsidSect="00BB1E00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E81"/>
    <w:multiLevelType w:val="hybridMultilevel"/>
    <w:tmpl w:val="D74AB49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">
    <w:nsid w:val="44757A40"/>
    <w:multiLevelType w:val="hybridMultilevel"/>
    <w:tmpl w:val="94DE9848"/>
    <w:lvl w:ilvl="0" w:tplc="66FE7B6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734F0"/>
    <w:multiLevelType w:val="hybridMultilevel"/>
    <w:tmpl w:val="238C350C"/>
    <w:lvl w:ilvl="0" w:tplc="66FE7B6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C4"/>
    <w:rsid w:val="00102152"/>
    <w:rsid w:val="00106A5B"/>
    <w:rsid w:val="00152AC4"/>
    <w:rsid w:val="001E7EAB"/>
    <w:rsid w:val="00233F25"/>
    <w:rsid w:val="0026586C"/>
    <w:rsid w:val="00340C7A"/>
    <w:rsid w:val="003522C1"/>
    <w:rsid w:val="00422924"/>
    <w:rsid w:val="004B6C28"/>
    <w:rsid w:val="00512020"/>
    <w:rsid w:val="005727F8"/>
    <w:rsid w:val="005A395B"/>
    <w:rsid w:val="00660978"/>
    <w:rsid w:val="0077548E"/>
    <w:rsid w:val="00786EE8"/>
    <w:rsid w:val="008357E3"/>
    <w:rsid w:val="0086568A"/>
    <w:rsid w:val="008A5452"/>
    <w:rsid w:val="00A25D0B"/>
    <w:rsid w:val="00B76DD6"/>
    <w:rsid w:val="00BB1E00"/>
    <w:rsid w:val="00C4443B"/>
    <w:rsid w:val="00D21952"/>
    <w:rsid w:val="00D970DA"/>
    <w:rsid w:val="00DA1194"/>
    <w:rsid w:val="00EB5533"/>
    <w:rsid w:val="00F6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152A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234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16</cp:revision>
  <cp:lastPrinted>2014-06-25T12:28:00Z</cp:lastPrinted>
  <dcterms:created xsi:type="dcterms:W3CDTF">2014-06-23T13:13:00Z</dcterms:created>
  <dcterms:modified xsi:type="dcterms:W3CDTF">2014-06-25T12:32:00Z</dcterms:modified>
</cp:coreProperties>
</file>