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1B" w:rsidRPr="00280816" w:rsidRDefault="00C06C1B" w:rsidP="00F57F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816">
        <w:rPr>
          <w:rFonts w:ascii="Times New Roman" w:hAnsi="Times New Roman" w:cs="Times New Roman"/>
          <w:b/>
          <w:bCs/>
          <w:sz w:val="24"/>
          <w:szCs w:val="24"/>
        </w:rPr>
        <w:t xml:space="preserve"> 5. választókerület </w:t>
      </w:r>
    </w:p>
    <w:p w:rsidR="00C06C1B" w:rsidRPr="00280816" w:rsidRDefault="00C06C1B" w:rsidP="00F57F1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0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Képviselő: Schweitzer Tamás</w:t>
      </w:r>
    </w:p>
    <w:p w:rsidR="00C06C1B" w:rsidRPr="00280816" w:rsidRDefault="00C06C1B" w:rsidP="00FC5C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C1B" w:rsidRPr="00280816" w:rsidRDefault="00C06C1B" w:rsidP="008F3C7F">
      <w:pPr>
        <w:spacing w:after="0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Területe (utcák, terek): </w:t>
      </w:r>
      <w:r w:rsidRPr="00280816"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  <w:t>Aradi vt. útja, Bercsényi , József A., Kossuth L. u., Lajos köz, Madách tér, Petőfi S. u., Báthory, Esze, Jósika, Losárdi, Piac tér, Pipa, Zarándok u.</w:t>
      </w:r>
    </w:p>
    <w:p w:rsidR="00C06C1B" w:rsidRPr="00280816" w:rsidRDefault="00C06C1B" w:rsidP="008F3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C1B" w:rsidRPr="00280816" w:rsidRDefault="00C06C1B" w:rsidP="008F3C7F">
      <w:pPr>
        <w:pStyle w:val="Listaszerbekezds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u. 16/C felmenő szakaszán autóknak parkírozó felfestése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Parkírozó helyeken a hó eltakarítás rendszeressé tétele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Javaslat érkezett az Aradi utca 16/C előtt várakozni tilos tábla kihelyezése 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Aradi játszótéren fűnyírás, rendszeres szemétszedés és a játszótér rendszeres ellenőrzése, azon személyek, akik szemetelnek, a játszóteret nem használhatják, ezeknek a személyeknek igazoltatása, velük szemben eljárás kezdeményezése, segítség kérése a rendőrségtől és a közterület-felügyelőségtől 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lakótelepnél fűnyírás, illetve virágosítás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Aradi lakótelepnél</w:t>
      </w:r>
      <w:r w:rsidRPr="00280816">
        <w:rPr>
          <w:rFonts w:ascii="Times New Roman" w:hAnsi="Times New Roman" w:cs="Times New Roman"/>
          <w:sz w:val="24"/>
          <w:szCs w:val="24"/>
        </w:rPr>
        <w:t xml:space="preserve"> karácsonyi díszvilágítás 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út felújítása, pályázati forrásból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Fűnyírás, járdatakarítás, hó eltakarítás a Kossuth Lajos utcán illetve utcai szemetesek kihelyezése, szemetelés ellenőrzése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u. 16/A és Aradi u. 16/B között két fa ültetése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József Attila utca felső részén járda helyreállítása 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Esze Tamás utca 16. előtti parkírozóba szemetes edény kihelyezése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Losárdi 26. dohá</w:t>
      </w:r>
      <w:r>
        <w:rPr>
          <w:rFonts w:ascii="Times New Roman" w:hAnsi="Times New Roman" w:cs="Times New Roman"/>
          <w:sz w:val="24"/>
          <w:szCs w:val="24"/>
        </w:rPr>
        <w:t xml:space="preserve">nybolt előtt nagyobb a forgalom, </w:t>
      </w:r>
      <w:r w:rsidRPr="00280816">
        <w:rPr>
          <w:rFonts w:ascii="Times New Roman" w:hAnsi="Times New Roman" w:cs="Times New Roman"/>
          <w:sz w:val="24"/>
          <w:szCs w:val="24"/>
        </w:rPr>
        <w:t xml:space="preserve">indokolt lenne a bokrok ritkítása, valamint a játszótér és a sportpálya folyamatos ellenőrzése. A rendőrség fokozott figyelmét kérjük. 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Tűzoltólaktanyától a Lidl-ig zöld terület pótlása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Piac téren–Esze Tamás sarkán élelmiszer bolt előtt járda javítása 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Tűzoltó térnél a törmelék elhordása</w:t>
      </w:r>
    </w:p>
    <w:p w:rsidR="00C06C1B" w:rsidRPr="00280816" w:rsidRDefault="00C06C1B" w:rsidP="008F3C7F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Bercsényi utcán 6 db lefolyó 5-8 cm-el lejjebb van, ennek kiemelése</w:t>
      </w:r>
    </w:p>
    <w:p w:rsidR="00C06C1B" w:rsidRDefault="00C06C1B" w:rsidP="008F3C7F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 piacon az árusok a mozgássérült parkolóba pakolják le az árut, ennek ellenőrzése</w:t>
      </w:r>
    </w:p>
    <w:p w:rsidR="00C06C1B" w:rsidRPr="00280816" w:rsidRDefault="00C06C1B" w:rsidP="00BA51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816">
        <w:rPr>
          <w:rFonts w:ascii="Times New Roman" w:hAnsi="Times New Roman" w:cs="Times New Roman"/>
          <w:b/>
          <w:bCs/>
          <w:sz w:val="24"/>
          <w:szCs w:val="24"/>
        </w:rPr>
        <w:t xml:space="preserve">5. választókerület </w:t>
      </w:r>
    </w:p>
    <w:p w:rsidR="00C06C1B" w:rsidRPr="00280816" w:rsidRDefault="00C06C1B" w:rsidP="00BA51A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0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Képviselő: Schweitzer Tamás</w:t>
      </w:r>
    </w:p>
    <w:p w:rsidR="00C06C1B" w:rsidRPr="00280816" w:rsidRDefault="00C06C1B" w:rsidP="00BA5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C1B" w:rsidRPr="00280816" w:rsidRDefault="00C06C1B" w:rsidP="00BA51AA">
      <w:pPr>
        <w:spacing w:after="0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Területe (utcák, terek): </w:t>
      </w:r>
      <w:r w:rsidRPr="00280816">
        <w:rPr>
          <w:rFonts w:ascii="Times New Roman" w:hAnsi="Times New Roman" w:cs="Times New Roman"/>
          <w:color w:val="000000"/>
          <w:kern w:val="24"/>
          <w:sz w:val="24"/>
          <w:szCs w:val="24"/>
          <w:lang w:eastAsia="hu-HU"/>
        </w:rPr>
        <w:t>Aradi vt. útja, Bercsényi , József A., Kossuth L. u., Lajos köz, Madách tér, Petőfi S. u., Báthory, Esze, Jósika, Losárdi, Piac tér, Pipa, Zarándok u.</w:t>
      </w:r>
    </w:p>
    <w:p w:rsidR="00C06C1B" w:rsidRPr="00280816" w:rsidRDefault="00C06C1B" w:rsidP="00BA5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C1B" w:rsidRPr="00280816" w:rsidRDefault="00C06C1B" w:rsidP="00BA51AA">
      <w:pPr>
        <w:pStyle w:val="Listaszerbekezds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u. 16/C felmenő szakaszán autóknak parkírozó felfestése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Parkírozó helyeken a hó eltakarítás rendszeressé tétele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Javaslat érkezett az Aradi utca 16/C előtt várakozni tilos tábla kihelyezése 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Aradi játszótéren fűnyírás, rendszeres szemétszedés és a játszótér rendszeres ellenőrzése, azon személyek, akik szemetelnek, a játszóteret nem használhatják, ezeknek a személyeknek igazoltatása, velük szemben eljárás kezdeményezése, segítség kérése a rendőrségtől és a közterület-felügyelőségtől 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lakótelepnél fűnyírás, illetve virágosítás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Aradi lakótelepnél</w:t>
      </w:r>
      <w:r w:rsidRPr="00280816">
        <w:rPr>
          <w:rFonts w:ascii="Times New Roman" w:hAnsi="Times New Roman" w:cs="Times New Roman"/>
          <w:sz w:val="24"/>
          <w:szCs w:val="24"/>
        </w:rPr>
        <w:t xml:space="preserve"> karácsonyi díszvilágítás 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út felújítása, pályázati forrásból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Fűnyírás, járdatakarítás, hó eltakarítás a Kossuth Lajos utcán illetve utcai szemetesek kihelyezése, szemetelés ellenőrzése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Aradi u. 16/A és Aradi u. 16/B között két fa ültetése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József Attila utca felső részén járda helyreállítása 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Esze Tamás utca 16. előtti parkírozóba szemetes edény kihelyezése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Losárdi 26. dohá</w:t>
      </w:r>
      <w:r>
        <w:rPr>
          <w:rFonts w:ascii="Times New Roman" w:hAnsi="Times New Roman" w:cs="Times New Roman"/>
          <w:sz w:val="24"/>
          <w:szCs w:val="24"/>
        </w:rPr>
        <w:t xml:space="preserve">nybolt előtt nagyobb a forgalom, </w:t>
      </w:r>
      <w:r w:rsidRPr="00280816">
        <w:rPr>
          <w:rFonts w:ascii="Times New Roman" w:hAnsi="Times New Roman" w:cs="Times New Roman"/>
          <w:sz w:val="24"/>
          <w:szCs w:val="24"/>
        </w:rPr>
        <w:t xml:space="preserve">indokolt lenne a bokrok ritkítása, valamint a játszótér és a sportpálya folyamatos ellenőrzése. A rendőrség fokozott figyelmét kérjük. 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Tűzoltólaktanyától a Lidl-ig zöld terület pótlása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 xml:space="preserve">Piac téren–Esze Tamás sarkán élelmiszer bolt előtt járda javítása 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Tűzoltó térnél a törmelék elhordása</w:t>
      </w:r>
    </w:p>
    <w:p w:rsidR="00C06C1B" w:rsidRPr="00280816" w:rsidRDefault="00C06C1B" w:rsidP="00BA51AA">
      <w:pPr>
        <w:pStyle w:val="Listaszerbekezds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Bercsényi utcán 6 db lefolyó 5-8 cm-el lejjebb van, ennek kiemelése</w:t>
      </w:r>
    </w:p>
    <w:p w:rsidR="00C06C1B" w:rsidRPr="00280816" w:rsidRDefault="00C06C1B" w:rsidP="00BA51AA">
      <w:pPr>
        <w:pStyle w:val="ListParagraph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816">
        <w:rPr>
          <w:rFonts w:ascii="Times New Roman" w:hAnsi="Times New Roman" w:cs="Times New Roman"/>
          <w:sz w:val="24"/>
          <w:szCs w:val="24"/>
        </w:rPr>
        <w:t>A piacon az árusok a mozgássérült parkolóba pakolják le az árut, ennek ellenőrzése</w:t>
      </w:r>
    </w:p>
    <w:sectPr w:rsidR="00C06C1B" w:rsidRPr="00280816" w:rsidSect="00F57F1A">
      <w:pgSz w:w="16839" w:h="11907" w:orient="landscape" w:code="9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DA6"/>
    <w:multiLevelType w:val="hybridMultilevel"/>
    <w:tmpl w:val="C6EAA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715F79"/>
    <w:multiLevelType w:val="hybridMultilevel"/>
    <w:tmpl w:val="7EFE4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596C49"/>
    <w:multiLevelType w:val="hybridMultilevel"/>
    <w:tmpl w:val="0DFC0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B6C"/>
    <w:rsid w:val="000F682C"/>
    <w:rsid w:val="00220B22"/>
    <w:rsid w:val="002444A4"/>
    <w:rsid w:val="00263B6C"/>
    <w:rsid w:val="00280816"/>
    <w:rsid w:val="003449BD"/>
    <w:rsid w:val="003C5A99"/>
    <w:rsid w:val="00426A49"/>
    <w:rsid w:val="00534969"/>
    <w:rsid w:val="00566082"/>
    <w:rsid w:val="006B1C18"/>
    <w:rsid w:val="00732D34"/>
    <w:rsid w:val="008F3C7F"/>
    <w:rsid w:val="00BA51AA"/>
    <w:rsid w:val="00BA5511"/>
    <w:rsid w:val="00C06C1B"/>
    <w:rsid w:val="00C20BE1"/>
    <w:rsid w:val="00CF1A5C"/>
    <w:rsid w:val="00D21F15"/>
    <w:rsid w:val="00DC1F9A"/>
    <w:rsid w:val="00DC3A41"/>
    <w:rsid w:val="00E67671"/>
    <w:rsid w:val="00F57F1A"/>
    <w:rsid w:val="00FC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6C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szerbekezds1">
    <w:name w:val="Listaszerű bekezdés1"/>
    <w:basedOn w:val="Normal"/>
    <w:uiPriority w:val="99"/>
    <w:rsid w:val="00263B6C"/>
    <w:pPr>
      <w:ind w:left="720"/>
    </w:pPr>
  </w:style>
  <w:style w:type="paragraph" w:customStyle="1" w:styleId="ListParagraph1">
    <w:name w:val="List Paragraph1"/>
    <w:basedOn w:val="Normal"/>
    <w:uiPriority w:val="99"/>
    <w:rsid w:val="00E6767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415</Words>
  <Characters>2868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PmUser</cp:lastModifiedBy>
  <cp:revision>14</cp:revision>
  <cp:lastPrinted>2014-06-24T07:54:00Z</cp:lastPrinted>
  <dcterms:created xsi:type="dcterms:W3CDTF">2014-06-19T09:44:00Z</dcterms:created>
  <dcterms:modified xsi:type="dcterms:W3CDTF">2014-06-25T12:16:00Z</dcterms:modified>
</cp:coreProperties>
</file>