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26" w:rsidRPr="0085632C" w:rsidRDefault="008E4C26" w:rsidP="00856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32C">
        <w:rPr>
          <w:rFonts w:ascii="Times New Roman" w:hAnsi="Times New Roman" w:cs="Times New Roman"/>
          <w:b/>
          <w:bCs/>
          <w:sz w:val="24"/>
          <w:szCs w:val="24"/>
        </w:rPr>
        <w:t xml:space="preserve">4. választókerület </w:t>
      </w:r>
    </w:p>
    <w:p w:rsidR="008E4C26" w:rsidRPr="0085632C" w:rsidRDefault="008E4C26" w:rsidP="0085632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63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Képviselő: Dankó Dénes</w:t>
      </w:r>
    </w:p>
    <w:p w:rsidR="008E4C26" w:rsidRPr="0085632C" w:rsidRDefault="008E4C26" w:rsidP="008E2A8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4C26" w:rsidRPr="0085632C" w:rsidRDefault="008E4C26" w:rsidP="008E2A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32C">
        <w:rPr>
          <w:rFonts w:ascii="Times New Roman" w:hAnsi="Times New Roman" w:cs="Times New Roman"/>
          <w:sz w:val="24"/>
          <w:szCs w:val="24"/>
        </w:rPr>
        <w:t xml:space="preserve">Területe (utcák, terek): </w:t>
      </w:r>
      <w:r w:rsidRPr="0085632C">
        <w:rPr>
          <w:rFonts w:ascii="Times New Roman" w:hAnsi="Times New Roman" w:cs="Times New Roman"/>
          <w:color w:val="000000"/>
          <w:kern w:val="24"/>
          <w:sz w:val="24"/>
          <w:szCs w:val="24"/>
          <w:lang w:eastAsia="hu-HU"/>
        </w:rPr>
        <w:t>Hajnal u. 1-9., Hajnal u. 2-4., Kossuth tér, Széchenyi tér, Színház köz, Táncsics tér, Vasvári P. u. 1-11., Vasvári P. u. 2-34., Dózsa Gy. u., Hősök tere, Révész u.</w:t>
      </w:r>
    </w:p>
    <w:p w:rsidR="008E4C26" w:rsidRPr="0085632C" w:rsidRDefault="008E4C26" w:rsidP="008E2A82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32C">
        <w:rPr>
          <w:rFonts w:ascii="Times New Roman" w:hAnsi="Times New Roman" w:cs="Times New Roman"/>
          <w:sz w:val="24"/>
          <w:szCs w:val="24"/>
        </w:rPr>
        <w:t>Dózsa Gy. u. 8. szellőző berendezés átmosása (Lakásszövetkezet)</w:t>
      </w:r>
    </w:p>
    <w:p w:rsidR="008E4C26" w:rsidRPr="0085632C" w:rsidRDefault="008E4C26" w:rsidP="008E2A82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32C">
        <w:rPr>
          <w:rFonts w:ascii="Times New Roman" w:hAnsi="Times New Roman" w:cs="Times New Roman"/>
          <w:sz w:val="24"/>
          <w:szCs w:val="24"/>
        </w:rPr>
        <w:t>Kossuth tér 3. sz. előtt borzasztó állapotok vannak (padokat összetörik, szemetelnek, hangoskodnak) rendőri ellenőrzés kérése</w:t>
      </w:r>
    </w:p>
    <w:p w:rsidR="008E4C26" w:rsidRPr="0085632C" w:rsidRDefault="008E4C26" w:rsidP="008E2A82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32C">
        <w:rPr>
          <w:rFonts w:ascii="Times New Roman" w:hAnsi="Times New Roman" w:cs="Times New Roman"/>
          <w:sz w:val="24"/>
          <w:szCs w:val="24"/>
        </w:rPr>
        <w:t>Halászcsárdánál igényes környezet biztosítás (szemét, zaj stb.)</w:t>
      </w:r>
    </w:p>
    <w:p w:rsidR="008E4C26" w:rsidRPr="0085632C" w:rsidRDefault="008E4C26" w:rsidP="008E2A82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32C">
        <w:rPr>
          <w:rFonts w:ascii="Times New Roman" w:hAnsi="Times New Roman" w:cs="Times New Roman"/>
          <w:sz w:val="24"/>
          <w:szCs w:val="24"/>
        </w:rPr>
        <w:t>Kossuth tér 3. előtt a kiemelt transzformátor helyének tereprendezése</w:t>
      </w:r>
    </w:p>
    <w:p w:rsidR="008E4C26" w:rsidRPr="0085632C" w:rsidRDefault="008E4C26" w:rsidP="008E2A82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32C">
        <w:rPr>
          <w:rFonts w:ascii="Times New Roman" w:hAnsi="Times New Roman" w:cs="Times New Roman"/>
          <w:sz w:val="24"/>
          <w:szCs w:val="24"/>
        </w:rPr>
        <w:t>Vasvári P. u. 3. sz. mögött járdák, lépcsők helyrehozatala</w:t>
      </w:r>
    </w:p>
    <w:p w:rsidR="008E4C26" w:rsidRPr="0085632C" w:rsidRDefault="008E4C26" w:rsidP="008E2A82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32C">
        <w:rPr>
          <w:rFonts w:ascii="Times New Roman" w:hAnsi="Times New Roman" w:cs="Times New Roman"/>
          <w:sz w:val="24"/>
          <w:szCs w:val="24"/>
        </w:rPr>
        <w:t>Vasvári P. u. 1. sz. mögött járda építése, valamint korlát és lépcső létesítése</w:t>
      </w:r>
    </w:p>
    <w:p w:rsidR="008E4C26" w:rsidRPr="0085632C" w:rsidRDefault="008E4C26" w:rsidP="008E2A82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32C">
        <w:rPr>
          <w:rFonts w:ascii="Times New Roman" w:hAnsi="Times New Roman" w:cs="Times New Roman"/>
          <w:sz w:val="24"/>
          <w:szCs w:val="24"/>
        </w:rPr>
        <w:t>Coop áruház mellett a csatorna fedlap megemelése (volt Henivel szembe)</w:t>
      </w:r>
    </w:p>
    <w:p w:rsidR="008E4C26" w:rsidRPr="0085632C" w:rsidRDefault="008E4C26" w:rsidP="008E2A82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32C">
        <w:rPr>
          <w:rFonts w:ascii="Times New Roman" w:hAnsi="Times New Roman" w:cs="Times New Roman"/>
          <w:sz w:val="24"/>
          <w:szCs w:val="24"/>
        </w:rPr>
        <w:t>Coop áruháznál korlát építése, valamint a lépcső helyreállítása</w:t>
      </w:r>
    </w:p>
    <w:p w:rsidR="008E4C26" w:rsidRPr="0085632C" w:rsidRDefault="008E4C26" w:rsidP="008E2A82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32C">
        <w:rPr>
          <w:rFonts w:ascii="Times New Roman" w:hAnsi="Times New Roman" w:cs="Times New Roman"/>
          <w:sz w:val="24"/>
          <w:szCs w:val="24"/>
        </w:rPr>
        <w:t>Törpe étterem és kocsma környékének rendben tartása</w:t>
      </w:r>
    </w:p>
    <w:p w:rsidR="008E4C26" w:rsidRPr="0085632C" w:rsidRDefault="008E4C26" w:rsidP="008E2A82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32C">
        <w:rPr>
          <w:rFonts w:ascii="Times New Roman" w:hAnsi="Times New Roman" w:cs="Times New Roman"/>
          <w:sz w:val="24"/>
          <w:szCs w:val="24"/>
        </w:rPr>
        <w:t>„9 emeletes” mögötti kör alakú virágtartó (egykori szökőkút) rendbe tétele, térburkolása</w:t>
      </w:r>
    </w:p>
    <w:p w:rsidR="008E4C26" w:rsidRPr="0085632C" w:rsidRDefault="008E4C26" w:rsidP="008E2A82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32C">
        <w:rPr>
          <w:rFonts w:ascii="Times New Roman" w:hAnsi="Times New Roman" w:cs="Times New Roman"/>
          <w:sz w:val="24"/>
          <w:szCs w:val="24"/>
        </w:rPr>
        <w:t>Rákóczi, Vasvári, Móricz Zs. forgalmi lámpa kihelyezése</w:t>
      </w:r>
    </w:p>
    <w:p w:rsidR="008E4C26" w:rsidRPr="0085632C" w:rsidRDefault="008E4C26" w:rsidP="008E2A82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32C">
        <w:rPr>
          <w:rFonts w:ascii="Times New Roman" w:hAnsi="Times New Roman" w:cs="Times New Roman"/>
          <w:sz w:val="24"/>
          <w:szCs w:val="24"/>
        </w:rPr>
        <w:t xml:space="preserve">Korzó étteremnél az aszfalt átburkolása </w:t>
      </w:r>
    </w:p>
    <w:p w:rsidR="008E4C26" w:rsidRPr="0085632C" w:rsidRDefault="008E4C26" w:rsidP="008E2A82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32C">
        <w:rPr>
          <w:rFonts w:ascii="Times New Roman" w:hAnsi="Times New Roman" w:cs="Times New Roman"/>
          <w:sz w:val="24"/>
          <w:szCs w:val="24"/>
        </w:rPr>
        <w:t>Kossuth tér 24. sz. (Nimfás kút) ivókúttá kialakítása (vízminőség javítása)</w:t>
      </w:r>
    </w:p>
    <w:p w:rsidR="008E4C26" w:rsidRPr="0085632C" w:rsidRDefault="008E4C26" w:rsidP="008E2A82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32C">
        <w:rPr>
          <w:rFonts w:ascii="Times New Roman" w:hAnsi="Times New Roman" w:cs="Times New Roman"/>
          <w:sz w:val="24"/>
          <w:szCs w:val="24"/>
        </w:rPr>
        <w:t>Városliget kihasználása rendezvényekre</w:t>
      </w:r>
    </w:p>
    <w:p w:rsidR="008E4C26" w:rsidRPr="0085632C" w:rsidRDefault="008E4C26" w:rsidP="008E2A82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32C">
        <w:rPr>
          <w:rFonts w:ascii="Times New Roman" w:hAnsi="Times New Roman" w:cs="Times New Roman"/>
          <w:sz w:val="24"/>
          <w:szCs w:val="24"/>
        </w:rPr>
        <w:t>Dózsa Gy. u. 21. sz. előtt járda helyreállítása</w:t>
      </w:r>
    </w:p>
    <w:p w:rsidR="008E4C26" w:rsidRPr="0085632C" w:rsidRDefault="008E4C26" w:rsidP="008E2A82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32C">
        <w:rPr>
          <w:rFonts w:ascii="Times New Roman" w:hAnsi="Times New Roman" w:cs="Times New Roman"/>
          <w:sz w:val="24"/>
          <w:szCs w:val="24"/>
        </w:rPr>
        <w:t>Hősök tere buszmegálló burkolat rossz állapotba van, ennek pótlása, valamint a buszmegállók kivilágítása, esetleg oldalfal építése</w:t>
      </w:r>
    </w:p>
    <w:p w:rsidR="008E4C26" w:rsidRPr="0085632C" w:rsidRDefault="008E4C26" w:rsidP="008E2A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Rákóczi</w:t>
      </w:r>
      <w:r w:rsidRPr="0085632C">
        <w:rPr>
          <w:rFonts w:ascii="Times New Roman" w:hAnsi="Times New Roman" w:cs="Times New Roman"/>
          <w:sz w:val="24"/>
          <w:szCs w:val="24"/>
        </w:rPr>
        <w:t>-Vasvári sarkánál a csapadékcsatorna meg van süllyedve ennek kiemelése szükséges</w:t>
      </w:r>
    </w:p>
    <w:p w:rsidR="008E4C26" w:rsidRPr="0085632C" w:rsidRDefault="008E4C26" w:rsidP="008E2A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32C">
        <w:rPr>
          <w:rFonts w:ascii="Times New Roman" w:hAnsi="Times New Roman" w:cs="Times New Roman"/>
          <w:sz w:val="24"/>
          <w:szCs w:val="24"/>
        </w:rPr>
        <w:t>A Vasvári P. u. 2. előtt különös figyelmet szükséges fordítani a Városellátó Szerezet takarító brigádjának munkájára</w:t>
      </w:r>
    </w:p>
    <w:p w:rsidR="008E4C26" w:rsidRDefault="008E4C26" w:rsidP="008E2A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32C">
        <w:rPr>
          <w:rFonts w:ascii="Times New Roman" w:hAnsi="Times New Roman" w:cs="Times New Roman"/>
          <w:sz w:val="24"/>
          <w:szCs w:val="24"/>
        </w:rPr>
        <w:t>Vasvári P. u. 2. pályázat benyújtása homlokzat felújításra</w:t>
      </w:r>
    </w:p>
    <w:p w:rsidR="008E4C26" w:rsidRDefault="008E4C26" w:rsidP="008E2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26" w:rsidRDefault="008E4C26" w:rsidP="008E2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26" w:rsidRPr="0085632C" w:rsidRDefault="008E4C26" w:rsidP="008E2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26" w:rsidRPr="0085632C" w:rsidRDefault="008E4C26" w:rsidP="008E2A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32C">
        <w:rPr>
          <w:rFonts w:ascii="Times New Roman" w:hAnsi="Times New Roman" w:cs="Times New Roman"/>
          <w:sz w:val="24"/>
          <w:szCs w:val="24"/>
        </w:rPr>
        <w:t>Tájékoztató tábla kihelyezése kerülő útvonalakról rendezvények alatt a sétáló utcán</w:t>
      </w:r>
    </w:p>
    <w:p w:rsidR="008E4C26" w:rsidRPr="0085632C" w:rsidRDefault="008E4C26" w:rsidP="008E2A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32C">
        <w:rPr>
          <w:rFonts w:ascii="Times New Roman" w:hAnsi="Times New Roman" w:cs="Times New Roman"/>
          <w:sz w:val="24"/>
          <w:szCs w:val="24"/>
        </w:rPr>
        <w:t>Közmunkások szigorúbb számonkérése</w:t>
      </w:r>
    </w:p>
    <w:p w:rsidR="008E4C26" w:rsidRPr="0085632C" w:rsidRDefault="008E4C26" w:rsidP="008E2A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32C">
        <w:rPr>
          <w:rFonts w:ascii="Times New Roman" w:hAnsi="Times New Roman" w:cs="Times New Roman"/>
          <w:sz w:val="24"/>
          <w:szCs w:val="24"/>
        </w:rPr>
        <w:t>Nyilvános WC (törhetetlen, automatizált, klimatizált) kialakítása a Kossuth tömbben</w:t>
      </w:r>
    </w:p>
    <w:p w:rsidR="008E4C26" w:rsidRPr="0085632C" w:rsidRDefault="008E4C26" w:rsidP="008E2A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</w:t>
      </w:r>
      <w:r w:rsidRPr="0085632C">
        <w:rPr>
          <w:rFonts w:ascii="Times New Roman" w:hAnsi="Times New Roman" w:cs="Times New Roman"/>
          <w:sz w:val="24"/>
          <w:szCs w:val="24"/>
        </w:rPr>
        <w:t>ómai katolikus templom mögötti tér átalakítása (hamvak elszállítása a Hősök temetőjében) harangfa létrehozása harangjátékkal</w:t>
      </w:r>
    </w:p>
    <w:p w:rsidR="008E4C26" w:rsidRPr="0085632C" w:rsidRDefault="008E4C26" w:rsidP="008E2A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32C">
        <w:rPr>
          <w:rFonts w:ascii="Times New Roman" w:hAnsi="Times New Roman" w:cs="Times New Roman"/>
          <w:sz w:val="24"/>
          <w:szCs w:val="24"/>
        </w:rPr>
        <w:t>Árpád szobor mellet vagy a talapzat hátsó oldalán az Árpád-házi fejedelmek nevének márványtáblán történő elhelyezése</w:t>
      </w:r>
    </w:p>
    <w:p w:rsidR="008E4C26" w:rsidRPr="0085632C" w:rsidRDefault="008E4C26" w:rsidP="008E2A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32C">
        <w:rPr>
          <w:rFonts w:ascii="Times New Roman" w:hAnsi="Times New Roman" w:cs="Times New Roman"/>
          <w:sz w:val="24"/>
          <w:szCs w:val="24"/>
        </w:rPr>
        <w:t>Kossuth tömb parkírozójának talajának javítása</w:t>
      </w:r>
    </w:p>
    <w:p w:rsidR="008E4C26" w:rsidRPr="0085632C" w:rsidRDefault="008E4C26" w:rsidP="008E2A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32C">
        <w:rPr>
          <w:rFonts w:ascii="Times New Roman" w:hAnsi="Times New Roman" w:cs="Times New Roman"/>
          <w:sz w:val="24"/>
          <w:szCs w:val="24"/>
        </w:rPr>
        <w:t>A sétáló utcán nincs mindig rend és fegyelem ennek figyelemmel kísérése</w:t>
      </w:r>
    </w:p>
    <w:sectPr w:rsidR="008E4C26" w:rsidRPr="0085632C" w:rsidSect="00AF58B5">
      <w:pgSz w:w="16839" w:h="11907" w:orient="landscape" w:code="9"/>
      <w:pgMar w:top="851" w:right="851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15F79"/>
    <w:multiLevelType w:val="hybridMultilevel"/>
    <w:tmpl w:val="7EFE4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C9A3B5A"/>
    <w:multiLevelType w:val="hybridMultilevel"/>
    <w:tmpl w:val="439C12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35145FF"/>
    <w:multiLevelType w:val="hybridMultilevel"/>
    <w:tmpl w:val="DEC82C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F23"/>
    <w:rsid w:val="0009282A"/>
    <w:rsid w:val="000D2EC6"/>
    <w:rsid w:val="00176658"/>
    <w:rsid w:val="001F1AAD"/>
    <w:rsid w:val="00233C61"/>
    <w:rsid w:val="00293F23"/>
    <w:rsid w:val="002B2B58"/>
    <w:rsid w:val="002F14D7"/>
    <w:rsid w:val="00300E60"/>
    <w:rsid w:val="00343C99"/>
    <w:rsid w:val="003B718A"/>
    <w:rsid w:val="004A178C"/>
    <w:rsid w:val="00525036"/>
    <w:rsid w:val="00557130"/>
    <w:rsid w:val="00596A45"/>
    <w:rsid w:val="00722D91"/>
    <w:rsid w:val="0085632C"/>
    <w:rsid w:val="008E2A82"/>
    <w:rsid w:val="008E4C26"/>
    <w:rsid w:val="009103B2"/>
    <w:rsid w:val="00A12117"/>
    <w:rsid w:val="00AC0D51"/>
    <w:rsid w:val="00AD0466"/>
    <w:rsid w:val="00AF58B5"/>
    <w:rsid w:val="00AF79E3"/>
    <w:rsid w:val="00B22F9D"/>
    <w:rsid w:val="00B33692"/>
    <w:rsid w:val="00C52334"/>
    <w:rsid w:val="00C66A3D"/>
    <w:rsid w:val="00DA27B3"/>
    <w:rsid w:val="00DC1F9A"/>
    <w:rsid w:val="00EA1B5D"/>
    <w:rsid w:val="00EC78B0"/>
    <w:rsid w:val="00F1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F23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szerbekezds1">
    <w:name w:val="Listaszerű bekezdés1"/>
    <w:basedOn w:val="Normal"/>
    <w:uiPriority w:val="99"/>
    <w:rsid w:val="00293F23"/>
    <w:pPr>
      <w:ind w:left="720"/>
    </w:pPr>
  </w:style>
  <w:style w:type="paragraph" w:customStyle="1" w:styleId="ListParagraph1">
    <w:name w:val="List Paragraph1"/>
    <w:basedOn w:val="Normal"/>
    <w:uiPriority w:val="99"/>
    <w:rsid w:val="00AD0466"/>
    <w:pPr>
      <w:ind w:left="720"/>
    </w:pPr>
    <w:rPr>
      <w:rFonts w:eastAsia="Calibri"/>
    </w:rPr>
  </w:style>
  <w:style w:type="paragraph" w:styleId="ListParagraph">
    <w:name w:val="List Paragraph"/>
    <w:basedOn w:val="Normal"/>
    <w:uiPriority w:val="99"/>
    <w:qFormat/>
    <w:rsid w:val="001F1AA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278</Words>
  <Characters>1920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PmUser</cp:lastModifiedBy>
  <cp:revision>21</cp:revision>
  <cp:lastPrinted>2014-06-24T07:54:00Z</cp:lastPrinted>
  <dcterms:created xsi:type="dcterms:W3CDTF">2014-06-19T09:46:00Z</dcterms:created>
  <dcterms:modified xsi:type="dcterms:W3CDTF">2014-06-25T12:12:00Z</dcterms:modified>
</cp:coreProperties>
</file>