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72" w:rsidRPr="002F6924" w:rsidRDefault="00981172" w:rsidP="00381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924">
        <w:rPr>
          <w:rFonts w:ascii="Times New Roman" w:hAnsi="Times New Roman" w:cs="Times New Roman"/>
          <w:b/>
          <w:bCs/>
          <w:sz w:val="24"/>
          <w:szCs w:val="24"/>
        </w:rPr>
        <w:t xml:space="preserve">3. választókerület </w:t>
      </w:r>
    </w:p>
    <w:p w:rsidR="00981172" w:rsidRPr="002F6924" w:rsidRDefault="00981172" w:rsidP="003812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6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Képviselő: Lukács Tamás</w:t>
      </w:r>
    </w:p>
    <w:p w:rsidR="00981172" w:rsidRPr="002F6924" w:rsidRDefault="00981172" w:rsidP="00381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172" w:rsidRPr="002F6924" w:rsidRDefault="00981172" w:rsidP="004669D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eastAsia="hu-HU"/>
        </w:rPr>
      </w:pPr>
      <w:r w:rsidRPr="002F6924">
        <w:rPr>
          <w:rFonts w:ascii="Times New Roman" w:hAnsi="Times New Roman" w:cs="Times New Roman"/>
          <w:color w:val="000000"/>
          <w:kern w:val="24"/>
          <w:sz w:val="24"/>
          <w:szCs w:val="24"/>
          <w:lang w:eastAsia="hu-HU"/>
        </w:rPr>
        <w:t>Területe (utcák, terek): Deák, Fürdő, Iskola, Jókai, Kazinczy u. 1-49., Kazinczy u. 2-62., Posta köz, Rákóczi u. 1-27/B-ig, Rákóczi u. 2-26., Vörösmarty, Wesselényi, Balázs K., Bethlen, Bezerédi, Bocskay, Dobó, Köztársaság, Liget tér, Rákóczi 28-től végig, Rákóczi u. 29-től végig, Sziget, Virág</w:t>
      </w:r>
    </w:p>
    <w:p w:rsidR="00981172" w:rsidRPr="002F6924" w:rsidRDefault="00981172" w:rsidP="004669D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eastAsia="hu-HU"/>
        </w:rPr>
      </w:pP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A Kazinczy u. 29. sz. előtt (Pékség) a fák gallyazása szükséges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A Barati Ügyvédi Iroda előtt (Kazinczy utca) a járda javítása szükséges (a fa gyökere felnyomta a betont)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A Keri előtti buszmegállóban a műkő lapok balesetveszélyesek, mert a fa gyökere felnyomta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A piarista templom előtt a korlátot teljesen benőtte a bokor, valamint a lépcső lejárata rossz állapotba van, korlát is szükséges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Kazinczy u. 27. előtt pad helyreállítása szükséges (deszka pótlása)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Kishatárnál a fű nagy, rendbetétele szükséges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Zászlótartó oszlopra zászló kihelyezése a kishatárnál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Ronyva rézsűjének kaszálása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A kishatártól felfelé a járda javítása, járdaszegély pótlása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Rákóczi út alsó szakaszán a</w:t>
      </w:r>
      <w:r w:rsidRPr="002F6924">
        <w:rPr>
          <w:rFonts w:ascii="Times New Roman" w:hAnsi="Times New Roman" w:cs="Times New Roman"/>
          <w:sz w:val="24"/>
          <w:szCs w:val="24"/>
        </w:rPr>
        <w:t xml:space="preserve"> csapadékvizet levezető árok magasabb, mint a felül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Rákóczi utca felső sarkán (100 Ft-os bolt előtt) a behajtani tilos tábla leszerelése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Posta közön a parkírozás szabályozása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Bezerédi u. 5. vízelvezető árok nagyon mély, a járda rossz állapotban van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Deák utca 36. fa gallyazása szükséges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Kazinczy Iskolánál parkoló kialakítása szükséges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 xml:space="preserve">Bezerédi utcában kommunális és szelektív hulladékgyűjtő kihelyezése </w:t>
      </w:r>
    </w:p>
    <w:p w:rsidR="00981172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A Rákóczi úton a kerek kápolna előtti járdát felnyomta a fa gyökere, balesetveszélyes</w:t>
      </w:r>
    </w:p>
    <w:p w:rsidR="00981172" w:rsidRDefault="00981172" w:rsidP="004669D8">
      <w:pPr>
        <w:pStyle w:val="ListParagraph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172" w:rsidRDefault="00981172" w:rsidP="004669D8">
      <w:pPr>
        <w:pStyle w:val="ListParagraph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172" w:rsidRDefault="00981172" w:rsidP="004669D8">
      <w:pPr>
        <w:pStyle w:val="ListParagraph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172" w:rsidRPr="002F6924" w:rsidRDefault="00981172" w:rsidP="004669D8">
      <w:pPr>
        <w:pStyle w:val="ListParagraph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A Rákóczi úton a kerek kápolnakerítés szegélyének a belső oldala javítása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 xml:space="preserve">A Rákóczi úti kerek kápolna csatorna javítása 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A Rákóczi úton az árapasztó hídjánál, ahol befolyik a Rákóczi út alatt lejövő csapadék víz, vízelvezetés biztosítása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A Deák úton a kisbolt elé egy utcai szemetes kihelyezése szükséges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A Jókai út és a Rákóczi út kereszteződésébe egy tükör kihelyezése szükséges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A Wesselényi utcában a járda megsüllyedt, ennek helyreállítása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A Jókai út és a Posta-köz kereszteződésében a csapadékvíz elvezető rács tisztítása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Sziget u. 11. szám előtt a beton összetöredezett felülete egyenetlen, aszfaltozás szükséges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Az Iskola</w:t>
      </w:r>
      <w:r>
        <w:rPr>
          <w:rFonts w:ascii="Times New Roman" w:hAnsi="Times New Roman" w:cs="Times New Roman"/>
          <w:sz w:val="24"/>
          <w:szCs w:val="24"/>
        </w:rPr>
        <w:t xml:space="preserve"> utcában közvilágítás kiépítése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Iskola utcában s</w:t>
      </w:r>
      <w:r>
        <w:rPr>
          <w:rFonts w:ascii="Times New Roman" w:hAnsi="Times New Roman" w:cs="Times New Roman"/>
          <w:sz w:val="24"/>
          <w:szCs w:val="24"/>
        </w:rPr>
        <w:t>zennyvíz akna tetejének pótlása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Iskola utcában megsü</w:t>
      </w:r>
      <w:r>
        <w:rPr>
          <w:rFonts w:ascii="Times New Roman" w:hAnsi="Times New Roman" w:cs="Times New Roman"/>
          <w:sz w:val="24"/>
          <w:szCs w:val="24"/>
        </w:rPr>
        <w:t>llyedt útszakasz helyreállítása</w:t>
      </w:r>
    </w:p>
    <w:p w:rsidR="00981172" w:rsidRPr="002F6924" w:rsidRDefault="00981172" w:rsidP="004669D8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924">
        <w:rPr>
          <w:rFonts w:ascii="Times New Roman" w:hAnsi="Times New Roman" w:cs="Times New Roman"/>
          <w:sz w:val="24"/>
          <w:szCs w:val="24"/>
        </w:rPr>
        <w:t>Az Iskola utcára nyíló 2 pince balesetveszélyességének megszün</w:t>
      </w:r>
      <w:r>
        <w:rPr>
          <w:rFonts w:ascii="Times New Roman" w:hAnsi="Times New Roman" w:cs="Times New Roman"/>
          <w:sz w:val="24"/>
          <w:szCs w:val="24"/>
        </w:rPr>
        <w:t>tetése, pinceablakok befalazása</w:t>
      </w:r>
    </w:p>
    <w:p w:rsidR="00981172" w:rsidRPr="00E05BF9" w:rsidRDefault="00981172" w:rsidP="00070AC8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BF9">
        <w:rPr>
          <w:rFonts w:ascii="Times New Roman" w:hAnsi="Times New Roman" w:cs="Times New Roman"/>
          <w:sz w:val="24"/>
          <w:szCs w:val="24"/>
        </w:rPr>
        <w:t>A Móricz Zs. utcá</w:t>
      </w:r>
      <w:r>
        <w:rPr>
          <w:rFonts w:ascii="Times New Roman" w:hAnsi="Times New Roman" w:cs="Times New Roman"/>
          <w:sz w:val="24"/>
          <w:szCs w:val="24"/>
        </w:rPr>
        <w:t>n gyalogátkelőhely felfestése</w:t>
      </w:r>
    </w:p>
    <w:p w:rsidR="00981172" w:rsidRPr="00E05BF9" w:rsidRDefault="00981172" w:rsidP="00070AC8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BF9">
        <w:rPr>
          <w:rFonts w:ascii="Times New Roman" w:hAnsi="Times New Roman" w:cs="Times New Roman"/>
          <w:sz w:val="24"/>
          <w:szCs w:val="24"/>
        </w:rPr>
        <w:t>A Sziget utca környéke szemetes, nagyobb figyelem fordítása a takarításra</w:t>
      </w:r>
    </w:p>
    <w:sectPr w:rsidR="00981172" w:rsidRPr="00E05BF9" w:rsidSect="00B45D6D">
      <w:pgSz w:w="16839" w:h="11907" w:orient="landscape" w:code="9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17EB"/>
    <w:multiLevelType w:val="hybridMultilevel"/>
    <w:tmpl w:val="6FBC1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715F79"/>
    <w:multiLevelType w:val="hybridMultilevel"/>
    <w:tmpl w:val="1598B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C9A3B5A"/>
    <w:multiLevelType w:val="hybridMultilevel"/>
    <w:tmpl w:val="439C12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92"/>
    <w:rsid w:val="000606CD"/>
    <w:rsid w:val="00070AC8"/>
    <w:rsid w:val="000C1A05"/>
    <w:rsid w:val="001A7E3F"/>
    <w:rsid w:val="0023208E"/>
    <w:rsid w:val="00282221"/>
    <w:rsid w:val="00294E4B"/>
    <w:rsid w:val="002E452A"/>
    <w:rsid w:val="002F6924"/>
    <w:rsid w:val="00381270"/>
    <w:rsid w:val="003D0588"/>
    <w:rsid w:val="00437AD0"/>
    <w:rsid w:val="0045781A"/>
    <w:rsid w:val="004669D8"/>
    <w:rsid w:val="00797284"/>
    <w:rsid w:val="0083469B"/>
    <w:rsid w:val="00901A18"/>
    <w:rsid w:val="009164BC"/>
    <w:rsid w:val="00925549"/>
    <w:rsid w:val="00981172"/>
    <w:rsid w:val="00B059B2"/>
    <w:rsid w:val="00B45D6D"/>
    <w:rsid w:val="00D728E5"/>
    <w:rsid w:val="00DC6332"/>
    <w:rsid w:val="00E05BF9"/>
    <w:rsid w:val="00E3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9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E37592"/>
    <w:pPr>
      <w:ind w:left="720"/>
    </w:pPr>
  </w:style>
  <w:style w:type="paragraph" w:styleId="ListParagraph">
    <w:name w:val="List Paragraph"/>
    <w:basedOn w:val="Normal"/>
    <w:uiPriority w:val="99"/>
    <w:qFormat/>
    <w:rsid w:val="0079728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</Pages>
  <Words>314</Words>
  <Characters>2174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PmUser</cp:lastModifiedBy>
  <cp:revision>14</cp:revision>
  <cp:lastPrinted>2014-06-25T12:06:00Z</cp:lastPrinted>
  <dcterms:created xsi:type="dcterms:W3CDTF">2014-06-23T13:12:00Z</dcterms:created>
  <dcterms:modified xsi:type="dcterms:W3CDTF">2014-06-25T12:07:00Z</dcterms:modified>
</cp:coreProperties>
</file>