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252" w:rsidRPr="00DD5ED8" w:rsidRDefault="004D6252" w:rsidP="00FC031E">
      <w:pPr>
        <w:numPr>
          <w:ilvl w:val="0"/>
          <w:numId w:val="2"/>
        </w:numPr>
        <w:jc w:val="center"/>
        <w:rPr>
          <w:b/>
          <w:bCs/>
        </w:rPr>
      </w:pPr>
      <w:r w:rsidRPr="00DD5ED8">
        <w:rPr>
          <w:b/>
          <w:bCs/>
        </w:rPr>
        <w:t xml:space="preserve">választókerület </w:t>
      </w:r>
    </w:p>
    <w:p w:rsidR="004D6252" w:rsidRPr="00DD5ED8" w:rsidRDefault="004D6252" w:rsidP="00FC031E">
      <w:pPr>
        <w:ind w:left="720"/>
        <w:jc w:val="center"/>
        <w:rPr>
          <w:b/>
          <w:bCs/>
          <w:i/>
          <w:iCs/>
        </w:rPr>
      </w:pPr>
      <w:r w:rsidRPr="00DD5ED8">
        <w:rPr>
          <w:b/>
          <w:bCs/>
          <w:i/>
          <w:iCs/>
        </w:rPr>
        <w:t>Képviselő: Szabó Lajosné</w:t>
      </w:r>
    </w:p>
    <w:p w:rsidR="004D6252" w:rsidRPr="00DD5ED8" w:rsidRDefault="004D6252" w:rsidP="0095343F">
      <w:pPr>
        <w:jc w:val="both"/>
      </w:pPr>
    </w:p>
    <w:p w:rsidR="004D6252" w:rsidRPr="00DD5ED8" w:rsidRDefault="004D6252" w:rsidP="00CC7799">
      <w:pPr>
        <w:jc w:val="both"/>
      </w:pPr>
      <w:r w:rsidRPr="00DD5ED8">
        <w:t xml:space="preserve">Területe (utcák, terek): </w:t>
      </w:r>
      <w:r>
        <w:rPr>
          <w:kern w:val="24"/>
        </w:rPr>
        <w:t xml:space="preserve"> </w:t>
      </w:r>
      <w:r w:rsidRPr="00DD5ED8">
        <w:rPr>
          <w:kern w:val="24"/>
        </w:rPr>
        <w:t>Hegyköz, Hosszúláz, Jakobinus, Kazinczy u végig,  Kisvasút, Temető, Tűzoltó Ybl, Barátszer, Bihari, Gizella, Hunyadi, Járóka, Jávor, Kerek, Meder, Móricz Zs., Munkás, Nagy Sándor József ., Új, Zrínyi, 700 éves tér, Csillag köz, Erdős I., Hársfa,., Kiscepre, Krúdy Gy., Malom, Pincék völgye, Rozmaring, Szív, Torzsás, Ungvári Pinceköz.</w:t>
      </w:r>
    </w:p>
    <w:p w:rsidR="004D6252" w:rsidRPr="00DD5ED8" w:rsidRDefault="004D6252" w:rsidP="00CC7799">
      <w:pPr>
        <w:ind w:left="360"/>
        <w:jc w:val="both"/>
      </w:pPr>
    </w:p>
    <w:p w:rsidR="004D6252" w:rsidRPr="00DD5ED8" w:rsidRDefault="004D6252" w:rsidP="00CC7799">
      <w:pPr>
        <w:numPr>
          <w:ilvl w:val="0"/>
          <w:numId w:val="1"/>
        </w:numPr>
        <w:jc w:val="both"/>
      </w:pPr>
      <w:r w:rsidRPr="00DD5ED8">
        <w:t>Kazi</w:t>
      </w:r>
      <w:r>
        <w:t>nczy utca vízelvezetés megoldása</w:t>
      </w:r>
    </w:p>
    <w:p w:rsidR="004D6252" w:rsidRPr="00DD5ED8" w:rsidRDefault="004D6252" w:rsidP="00CC7799">
      <w:pPr>
        <w:numPr>
          <w:ilvl w:val="0"/>
          <w:numId w:val="1"/>
        </w:numPr>
        <w:jc w:val="both"/>
      </w:pPr>
      <w:r w:rsidRPr="00DD5ED8">
        <w:t>Főút melletti árkok tisztítása, önkormányzati kezelésben lé</w:t>
      </w:r>
      <w:r>
        <w:t>vő vízelvezetők iszaptalanítása</w:t>
      </w:r>
    </w:p>
    <w:p w:rsidR="004D6252" w:rsidRPr="00DD5ED8" w:rsidRDefault="004D6252" w:rsidP="00CC7799">
      <w:pPr>
        <w:numPr>
          <w:ilvl w:val="0"/>
          <w:numId w:val="1"/>
        </w:numPr>
        <w:jc w:val="both"/>
      </w:pPr>
      <w:r w:rsidRPr="00DD5ED8">
        <w:t>Kazinczy utcai átfolyók takarítása</w:t>
      </w:r>
    </w:p>
    <w:p w:rsidR="004D6252" w:rsidRPr="00DD5ED8" w:rsidRDefault="004D6252" w:rsidP="00CC7799">
      <w:pPr>
        <w:numPr>
          <w:ilvl w:val="0"/>
          <w:numId w:val="1"/>
        </w:numPr>
        <w:jc w:val="both"/>
      </w:pPr>
      <w:r w:rsidRPr="00DD5ED8">
        <w:t>Kazinczy utca aszfaltozása, felújítása - Közútkezelő Kht. fenntartásában lévő út esetében j</w:t>
      </w:r>
      <w:r>
        <w:t>avasolni fogjuk az aszfaltozást</w:t>
      </w:r>
    </w:p>
    <w:p w:rsidR="004D6252" w:rsidRPr="00DD5ED8" w:rsidRDefault="004D6252" w:rsidP="00CC7799">
      <w:pPr>
        <w:numPr>
          <w:ilvl w:val="0"/>
          <w:numId w:val="1"/>
        </w:numPr>
        <w:jc w:val="both"/>
      </w:pPr>
      <w:r w:rsidRPr="00DD5ED8">
        <w:t>A rugógyártól a település táblájáig a főút és a Kazincy utca közötti füves ter</w:t>
      </w:r>
      <w:r>
        <w:t>ület rendbe tétele rendszeresen</w:t>
      </w:r>
    </w:p>
    <w:p w:rsidR="004D6252" w:rsidRPr="00DD5ED8" w:rsidRDefault="004D6252" w:rsidP="00CC7799">
      <w:pPr>
        <w:numPr>
          <w:ilvl w:val="0"/>
          <w:numId w:val="1"/>
        </w:numPr>
        <w:jc w:val="both"/>
      </w:pPr>
      <w:r>
        <w:t>Virágosítás</w:t>
      </w:r>
    </w:p>
    <w:p w:rsidR="004D6252" w:rsidRPr="00DD5ED8" w:rsidRDefault="004D6252" w:rsidP="00CC7799">
      <w:pPr>
        <w:numPr>
          <w:ilvl w:val="0"/>
          <w:numId w:val="1"/>
        </w:numPr>
        <w:jc w:val="both"/>
      </w:pPr>
      <w:r w:rsidRPr="00DD5ED8">
        <w:t>A meglévő árkok karbanta</w:t>
      </w:r>
      <w:r>
        <w:t>rtása, mélyítése a kerékpárútig</w:t>
      </w:r>
    </w:p>
    <w:p w:rsidR="004D6252" w:rsidRPr="00DD5ED8" w:rsidRDefault="004D6252" w:rsidP="00CC7799">
      <w:pPr>
        <w:numPr>
          <w:ilvl w:val="0"/>
          <w:numId w:val="1"/>
        </w:numPr>
        <w:jc w:val="both"/>
      </w:pPr>
      <w:r w:rsidRPr="00DD5ED8">
        <w:t>A gázbefogadó állomás kisvasúti töltésénél az aszfalt oda lett hordva, azóta oda került szemét is – ennek elszállítása Ön</w:t>
      </w:r>
      <w:r>
        <w:t>kormányzati feladat</w:t>
      </w:r>
    </w:p>
    <w:p w:rsidR="004D6252" w:rsidRPr="00DD5ED8" w:rsidRDefault="004D6252" w:rsidP="00CC7799">
      <w:pPr>
        <w:numPr>
          <w:ilvl w:val="0"/>
          <w:numId w:val="1"/>
        </w:numPr>
        <w:jc w:val="both"/>
      </w:pPr>
      <w:r w:rsidRPr="00DD5ED8">
        <w:t>Hirdetőtáblára rendezvények kiplakátolása – Kossuth Laj</w:t>
      </w:r>
      <w:r>
        <w:t>os Művelődési Központ feladata</w:t>
      </w:r>
    </w:p>
    <w:p w:rsidR="004D6252" w:rsidRPr="00DD5ED8" w:rsidRDefault="004D6252" w:rsidP="00CC7799">
      <w:pPr>
        <w:numPr>
          <w:ilvl w:val="0"/>
          <w:numId w:val="1"/>
        </w:numPr>
        <w:jc w:val="both"/>
      </w:pPr>
      <w:r w:rsidRPr="00DD5ED8">
        <w:t>Orvosi rendelő nyílászáró</w:t>
      </w:r>
      <w:r>
        <w:t>inak javítása, festés elvégzése</w:t>
      </w:r>
    </w:p>
    <w:p w:rsidR="004D6252" w:rsidRPr="00DD5ED8" w:rsidRDefault="004D6252" w:rsidP="00CC7799">
      <w:pPr>
        <w:numPr>
          <w:ilvl w:val="0"/>
          <w:numId w:val="1"/>
        </w:numPr>
        <w:jc w:val="both"/>
      </w:pPr>
      <w:r w:rsidRPr="00DD5ED8">
        <w:t>Az iskola épületét Csemege üzletként való meghirde</w:t>
      </w:r>
      <w:r>
        <w:t>tése (kedvezmény vállalkozónak)</w:t>
      </w:r>
    </w:p>
    <w:p w:rsidR="004D6252" w:rsidRPr="00DD5ED8" w:rsidRDefault="004D6252" w:rsidP="00CC7799">
      <w:pPr>
        <w:numPr>
          <w:ilvl w:val="0"/>
          <w:numId w:val="1"/>
        </w:numPr>
        <w:jc w:val="both"/>
      </w:pPr>
      <w:r w:rsidRPr="00DD5ED8">
        <w:t>Karács</w:t>
      </w:r>
      <w:r>
        <w:t>onyfa állítása a városrészbe</w:t>
      </w:r>
    </w:p>
    <w:p w:rsidR="004D6252" w:rsidRPr="00DD5ED8" w:rsidRDefault="004D6252" w:rsidP="00CC7799">
      <w:pPr>
        <w:numPr>
          <w:ilvl w:val="0"/>
          <w:numId w:val="1"/>
        </w:numPr>
        <w:jc w:val="both"/>
      </w:pPr>
      <w:r>
        <w:t>Padok kihelyezése</w:t>
      </w:r>
    </w:p>
    <w:p w:rsidR="004D6252" w:rsidRPr="00DD5ED8" w:rsidRDefault="004D6252" w:rsidP="00CC7799">
      <w:pPr>
        <w:numPr>
          <w:ilvl w:val="0"/>
          <w:numId w:val="1"/>
        </w:numPr>
        <w:jc w:val="both"/>
      </w:pPr>
      <w:r w:rsidRPr="00DD5ED8">
        <w:t>Parkosítás a Kossuth kertben és a Kazinczy kertben (veszélyes fák kivágása)</w:t>
      </w:r>
    </w:p>
    <w:p w:rsidR="004D6252" w:rsidRPr="00DD5ED8" w:rsidRDefault="004D6252" w:rsidP="00CC7799">
      <w:pPr>
        <w:numPr>
          <w:ilvl w:val="0"/>
          <w:numId w:val="1"/>
        </w:numPr>
        <w:jc w:val="both"/>
      </w:pPr>
      <w:r w:rsidRPr="00DD5ED8">
        <w:t xml:space="preserve">A </w:t>
      </w:r>
      <w:r>
        <w:t>7 db virágtartó hordó elbontása</w:t>
      </w:r>
    </w:p>
    <w:p w:rsidR="004D6252" w:rsidRPr="00DD5ED8" w:rsidRDefault="004D6252" w:rsidP="00CC7799">
      <w:pPr>
        <w:numPr>
          <w:ilvl w:val="0"/>
          <w:numId w:val="1"/>
        </w:numPr>
        <w:jc w:val="both"/>
      </w:pPr>
      <w:r w:rsidRPr="00DD5ED8">
        <w:t>Nemzeti ünnepeken zászlók kitétele</w:t>
      </w:r>
    </w:p>
    <w:p w:rsidR="004D6252" w:rsidRDefault="004D6252" w:rsidP="00CC7799">
      <w:pPr>
        <w:numPr>
          <w:ilvl w:val="0"/>
          <w:numId w:val="1"/>
        </w:numPr>
        <w:jc w:val="both"/>
      </w:pPr>
      <w:r w:rsidRPr="00DD5ED8">
        <w:t>Temető kaszálásának rendszeres elvégzése</w:t>
      </w:r>
    </w:p>
    <w:p w:rsidR="004D6252" w:rsidRDefault="004D6252" w:rsidP="00CC7799">
      <w:pPr>
        <w:jc w:val="both"/>
      </w:pPr>
    </w:p>
    <w:p w:rsidR="004D6252" w:rsidRDefault="004D6252" w:rsidP="00CC7799">
      <w:pPr>
        <w:jc w:val="both"/>
      </w:pPr>
    </w:p>
    <w:p w:rsidR="004D6252" w:rsidRPr="00DD5ED8" w:rsidRDefault="004D6252" w:rsidP="00CC7799">
      <w:pPr>
        <w:jc w:val="both"/>
      </w:pPr>
    </w:p>
    <w:p w:rsidR="004D6252" w:rsidRPr="00DD5ED8" w:rsidRDefault="004D6252" w:rsidP="00CC7799">
      <w:pPr>
        <w:numPr>
          <w:ilvl w:val="0"/>
          <w:numId w:val="1"/>
        </w:numPr>
        <w:jc w:val="both"/>
      </w:pPr>
      <w:r w:rsidRPr="00DD5ED8">
        <w:t>A Hosszúláz utcában és Jakobinus utcában járda építése</w:t>
      </w:r>
    </w:p>
    <w:p w:rsidR="004D6252" w:rsidRPr="00DD5ED8" w:rsidRDefault="004D6252" w:rsidP="00CC7799">
      <w:pPr>
        <w:numPr>
          <w:ilvl w:val="0"/>
          <w:numId w:val="1"/>
        </w:numPr>
        <w:jc w:val="both"/>
      </w:pPr>
      <w:r w:rsidRPr="00DD5ED8">
        <w:t>A kültéri padok javítása, csiszolása</w:t>
      </w:r>
    </w:p>
    <w:p w:rsidR="004D6252" w:rsidRPr="00DD5ED8" w:rsidRDefault="004D6252" w:rsidP="00CC7799">
      <w:pPr>
        <w:numPr>
          <w:ilvl w:val="0"/>
          <w:numId w:val="1"/>
        </w:numPr>
        <w:jc w:val="both"/>
      </w:pPr>
      <w:r w:rsidRPr="00DD5ED8">
        <w:t>Karácsonyi díszvilágítás bővítése</w:t>
      </w:r>
    </w:p>
    <w:p w:rsidR="004D6252" w:rsidRPr="00DD5ED8" w:rsidRDefault="004D6252" w:rsidP="00CC7799">
      <w:pPr>
        <w:numPr>
          <w:ilvl w:val="0"/>
          <w:numId w:val="1"/>
        </w:numPr>
        <w:jc w:val="both"/>
      </w:pPr>
      <w:r w:rsidRPr="00DD5ED8">
        <w:t>Tűzoltótér 13. előtt patak tisztítása, fűnyírás</w:t>
      </w:r>
    </w:p>
    <w:p w:rsidR="004D6252" w:rsidRPr="00DD5ED8" w:rsidRDefault="004D6252" w:rsidP="00CC7799">
      <w:pPr>
        <w:numPr>
          <w:ilvl w:val="0"/>
          <w:numId w:val="1"/>
        </w:numPr>
        <w:jc w:val="both"/>
      </w:pPr>
      <w:r w:rsidRPr="00DD5ED8">
        <w:t>Fák ültetése a Kazinczy kertbe</w:t>
      </w:r>
    </w:p>
    <w:p w:rsidR="004D6252" w:rsidRPr="00DD5ED8" w:rsidRDefault="004D6252" w:rsidP="00CC7799">
      <w:pPr>
        <w:numPr>
          <w:ilvl w:val="0"/>
          <w:numId w:val="1"/>
        </w:numPr>
        <w:jc w:val="both"/>
      </w:pPr>
      <w:r w:rsidRPr="00DD5ED8">
        <w:t>Kivágásra került fenyőfákat pótolni szükséges a Kossuth kertben</w:t>
      </w:r>
    </w:p>
    <w:p w:rsidR="004D6252" w:rsidRPr="00DD5ED8" w:rsidRDefault="004D6252" w:rsidP="00CC7799">
      <w:pPr>
        <w:numPr>
          <w:ilvl w:val="0"/>
          <w:numId w:val="1"/>
        </w:numPr>
        <w:jc w:val="both"/>
      </w:pPr>
      <w:r w:rsidRPr="00DD5ED8">
        <w:t xml:space="preserve">A falu déli részén, a megdőlt járda </w:t>
      </w:r>
      <w:r>
        <w:t>helyreállítása</w:t>
      </w:r>
    </w:p>
    <w:p w:rsidR="004D6252" w:rsidRPr="00DD5ED8" w:rsidRDefault="004D6252" w:rsidP="00CC7799">
      <w:pPr>
        <w:numPr>
          <w:ilvl w:val="0"/>
          <w:numId w:val="1"/>
        </w:numPr>
        <w:jc w:val="both"/>
      </w:pPr>
      <w:r w:rsidRPr="00DD5ED8">
        <w:t>Kazinczy utcában fűnyírás</w:t>
      </w:r>
    </w:p>
    <w:p w:rsidR="004D6252" w:rsidRPr="00DD5ED8" w:rsidRDefault="004D6252" w:rsidP="00CC7799">
      <w:pPr>
        <w:numPr>
          <w:ilvl w:val="0"/>
          <w:numId w:val="1"/>
        </w:numPr>
        <w:jc w:val="both"/>
      </w:pPr>
      <w:r w:rsidRPr="00DD5ED8">
        <w:t>Hosszúláz u. 46. szám előtt fűnyírás elvégzése</w:t>
      </w:r>
    </w:p>
    <w:p w:rsidR="004D6252" w:rsidRPr="00DD5ED8" w:rsidRDefault="004D6252" w:rsidP="00CC7799">
      <w:pPr>
        <w:numPr>
          <w:ilvl w:val="0"/>
          <w:numId w:val="1"/>
        </w:numPr>
        <w:jc w:val="both"/>
      </w:pPr>
      <w:r w:rsidRPr="00DD5ED8">
        <w:t>Pályázat benyújtása a Kossuth kert kerítés építésére</w:t>
      </w:r>
    </w:p>
    <w:p w:rsidR="004D6252" w:rsidRPr="00DD5ED8" w:rsidRDefault="004D6252" w:rsidP="00CC7799">
      <w:pPr>
        <w:numPr>
          <w:ilvl w:val="0"/>
          <w:numId w:val="1"/>
        </w:numPr>
        <w:jc w:val="both"/>
      </w:pPr>
      <w:r w:rsidRPr="00DD5ED8">
        <w:t>A faluház és az Óvoda felé vezető út feltöltése</w:t>
      </w:r>
    </w:p>
    <w:p w:rsidR="004D6252" w:rsidRPr="00DD5ED8" w:rsidRDefault="004D6252" w:rsidP="00CC7799">
      <w:pPr>
        <w:numPr>
          <w:ilvl w:val="0"/>
          <w:numId w:val="1"/>
        </w:numPr>
        <w:jc w:val="both"/>
      </w:pPr>
      <w:r w:rsidRPr="00DD5ED8">
        <w:t>Kultúrházba asztalitenisz asztal, számítógép kihelyezése</w:t>
      </w:r>
    </w:p>
    <w:p w:rsidR="004D6252" w:rsidRPr="00DD5ED8" w:rsidRDefault="004D6252" w:rsidP="00CC7799">
      <w:pPr>
        <w:numPr>
          <w:ilvl w:val="0"/>
          <w:numId w:val="1"/>
        </w:numPr>
        <w:jc w:val="both"/>
      </w:pPr>
      <w:r>
        <w:t>Fűnyírás a Görög katolikus t</w:t>
      </w:r>
      <w:r w:rsidRPr="00DD5ED8">
        <w:t>emplomnál</w:t>
      </w:r>
    </w:p>
    <w:p w:rsidR="004D6252" w:rsidRPr="00DD5ED8" w:rsidRDefault="004D6252" w:rsidP="00CC7799">
      <w:pPr>
        <w:numPr>
          <w:ilvl w:val="0"/>
          <w:numId w:val="1"/>
        </w:numPr>
        <w:jc w:val="both"/>
      </w:pPr>
      <w:r w:rsidRPr="00DD5ED8">
        <w:t>Temetőnél a Kazinczy utcán, Mikóháza felé járda építése</w:t>
      </w:r>
    </w:p>
    <w:p w:rsidR="004D6252" w:rsidRPr="00DD5ED8" w:rsidRDefault="004D6252" w:rsidP="00CC7799">
      <w:pPr>
        <w:numPr>
          <w:ilvl w:val="0"/>
          <w:numId w:val="1"/>
        </w:numPr>
        <w:jc w:val="both"/>
      </w:pPr>
      <w:r w:rsidRPr="00DD5ED8">
        <w:t>A Széphalmi temető körbekerítése és kapu készítése</w:t>
      </w:r>
    </w:p>
    <w:p w:rsidR="004D6252" w:rsidRPr="00DD5ED8" w:rsidRDefault="004D6252" w:rsidP="00CC7799">
      <w:pPr>
        <w:numPr>
          <w:ilvl w:val="0"/>
          <w:numId w:val="1"/>
        </w:numPr>
        <w:jc w:val="both"/>
      </w:pPr>
      <w:r w:rsidRPr="00DD5ED8">
        <w:t>A Hosszúlázi temető hiányzó kerítésének az elkészítése, valamint a ravatalozó festése, meszelése illetve a lépcsőjének kijavítása</w:t>
      </w:r>
    </w:p>
    <w:p w:rsidR="004D6252" w:rsidRPr="00DD5ED8" w:rsidRDefault="004D6252" w:rsidP="00CC7799">
      <w:pPr>
        <w:numPr>
          <w:ilvl w:val="0"/>
          <w:numId w:val="1"/>
        </w:numPr>
        <w:jc w:val="both"/>
      </w:pPr>
      <w:r w:rsidRPr="00DD5ED8">
        <w:t>A Művelődési Ház és az orvosi rendelő lábazatának kijavítása</w:t>
      </w:r>
    </w:p>
    <w:p w:rsidR="004D6252" w:rsidRPr="00DD5ED8" w:rsidRDefault="004D6252" w:rsidP="00CC7799">
      <w:pPr>
        <w:numPr>
          <w:ilvl w:val="0"/>
          <w:numId w:val="1"/>
        </w:numPr>
        <w:jc w:val="both"/>
      </w:pPr>
      <w:r w:rsidRPr="00DD5ED8">
        <w:t>Kossuth kerti játszótér rendbehozatala, hinták alatti föld feltöltése, pótlása, padok kihelyezése</w:t>
      </w:r>
    </w:p>
    <w:p w:rsidR="004D6252" w:rsidRPr="00DD5ED8" w:rsidRDefault="004D6252" w:rsidP="00CC7799">
      <w:pPr>
        <w:numPr>
          <w:ilvl w:val="0"/>
          <w:numId w:val="1"/>
        </w:numPr>
        <w:jc w:val="both"/>
      </w:pPr>
      <w:r w:rsidRPr="00DD5ED8">
        <w:t>A Hosszúlázi út felújítása,</w:t>
      </w:r>
      <w:r>
        <w:t xml:space="preserve"> </w:t>
      </w:r>
      <w:r w:rsidRPr="00DD5ED8">
        <w:t>a csapadékvíz elvezetése</w:t>
      </w:r>
    </w:p>
    <w:p w:rsidR="004D6252" w:rsidRPr="00DD5ED8" w:rsidRDefault="004D6252" w:rsidP="00CC7799">
      <w:pPr>
        <w:numPr>
          <w:ilvl w:val="0"/>
          <w:numId w:val="1"/>
        </w:numPr>
        <w:jc w:val="both"/>
      </w:pPr>
      <w:r w:rsidRPr="00DD5ED8">
        <w:t>Fűnyírás az összes Önkormányzati területen</w:t>
      </w:r>
    </w:p>
    <w:p w:rsidR="004D6252" w:rsidRPr="00DD5ED8" w:rsidRDefault="004D6252" w:rsidP="00CC7799">
      <w:pPr>
        <w:numPr>
          <w:ilvl w:val="0"/>
          <w:numId w:val="1"/>
        </w:numPr>
        <w:jc w:val="both"/>
      </w:pPr>
      <w:r>
        <w:t>Fák pótlása a Görög katolikus t</w:t>
      </w:r>
      <w:r w:rsidRPr="00DD5ED8">
        <w:t>emplom melletti Hősök parkjában</w:t>
      </w:r>
    </w:p>
    <w:p w:rsidR="004D6252" w:rsidRPr="00DD5ED8" w:rsidRDefault="004D6252" w:rsidP="00CC7799">
      <w:pPr>
        <w:numPr>
          <w:ilvl w:val="0"/>
          <w:numId w:val="1"/>
        </w:numPr>
        <w:jc w:val="both"/>
      </w:pPr>
      <w:r w:rsidRPr="00DD5ED8">
        <w:t>A két temetőben és a katonai síroknál a kivágott fák pótlása</w:t>
      </w:r>
    </w:p>
    <w:p w:rsidR="004D6252" w:rsidRPr="00DD5ED8" w:rsidRDefault="004D6252" w:rsidP="00CC7799">
      <w:pPr>
        <w:numPr>
          <w:ilvl w:val="0"/>
          <w:numId w:val="1"/>
        </w:numPr>
        <w:jc w:val="both"/>
      </w:pPr>
      <w:r w:rsidRPr="00DD5ED8">
        <w:t>Torzsás utca parkosítása, a kenyérgyártól a Hunor kerítéséig terület rendezése, járda építése, út helyreállítása (Közútkezelő Kht.) a nyomós kút mellé egy szeméttároló kihelyezése, ALDI felszólítása a terület rendbetételéhez</w:t>
      </w:r>
    </w:p>
    <w:p w:rsidR="004D6252" w:rsidRPr="00DD5ED8" w:rsidRDefault="004D6252" w:rsidP="00CC7799">
      <w:pPr>
        <w:numPr>
          <w:ilvl w:val="0"/>
          <w:numId w:val="1"/>
        </w:numPr>
        <w:jc w:val="both"/>
      </w:pPr>
      <w:r w:rsidRPr="00DD5ED8">
        <w:t>A Munkás utcában vannak olyan lakók, akik hangoskodnak, szemetelnek, viselkedésükkel zavarják az ott lakókat, a probléma megoldására rendszeres rendőrségi járőrözést kérünk</w:t>
      </w:r>
    </w:p>
    <w:p w:rsidR="004D6252" w:rsidRPr="00DD5ED8" w:rsidRDefault="004D6252" w:rsidP="00CC7799">
      <w:pPr>
        <w:numPr>
          <w:ilvl w:val="0"/>
          <w:numId w:val="1"/>
        </w:numPr>
        <w:jc w:val="both"/>
      </w:pPr>
      <w:r w:rsidRPr="00DD5ED8">
        <w:t>Hunyadi u. 26. mögötti területen kaszálás, a Városellátó Szervezet az oda kihordott és ott kitermelt iszapot elszállítja</w:t>
      </w:r>
    </w:p>
    <w:p w:rsidR="004D6252" w:rsidRPr="00DD5ED8" w:rsidRDefault="004D6252" w:rsidP="00CC7799">
      <w:pPr>
        <w:numPr>
          <w:ilvl w:val="0"/>
          <w:numId w:val="1"/>
        </w:numPr>
        <w:jc w:val="both"/>
      </w:pPr>
      <w:r w:rsidRPr="00DD5ED8">
        <w:t>Hunyadi u. 26. környékén aknafedlap cseréje szükséges, a Zemplén Vízmű Kft. ellenőrzése a rendszer működésével kapcsolatosan</w:t>
      </w:r>
    </w:p>
    <w:p w:rsidR="004D6252" w:rsidRPr="00DD5ED8" w:rsidRDefault="004D6252" w:rsidP="00CC7799">
      <w:pPr>
        <w:numPr>
          <w:ilvl w:val="0"/>
          <w:numId w:val="1"/>
        </w:numPr>
        <w:jc w:val="both"/>
      </w:pPr>
      <w:r w:rsidRPr="00DD5ED8">
        <w:t>Az elkerülő úton a javításból származó salak eltávolítása</w:t>
      </w:r>
    </w:p>
    <w:p w:rsidR="004D6252" w:rsidRPr="00DD5ED8" w:rsidRDefault="004D6252" w:rsidP="00CC7799">
      <w:pPr>
        <w:pStyle w:val="ListParagraph1"/>
        <w:numPr>
          <w:ilvl w:val="0"/>
          <w:numId w:val="1"/>
        </w:numPr>
        <w:spacing w:after="0"/>
        <w:jc w:val="both"/>
        <w:rPr>
          <w:rFonts w:ascii="Times New Roman" w:hAnsi="Times New Roman" w:cs="Times New Roman"/>
          <w:sz w:val="24"/>
          <w:szCs w:val="24"/>
        </w:rPr>
      </w:pPr>
      <w:r w:rsidRPr="00DD5ED8">
        <w:rPr>
          <w:rFonts w:ascii="Times New Roman" w:hAnsi="Times New Roman" w:cs="Times New Roman"/>
          <w:sz w:val="24"/>
          <w:szCs w:val="24"/>
        </w:rPr>
        <w:t>Hunyadi utcánál a gyalogos hídra korlát kialakítása</w:t>
      </w:r>
    </w:p>
    <w:p w:rsidR="004D6252" w:rsidRPr="00DD5ED8" w:rsidRDefault="004D6252" w:rsidP="0095343F">
      <w:pPr>
        <w:ind w:left="720"/>
      </w:pPr>
    </w:p>
    <w:p w:rsidR="004D6252" w:rsidRPr="00DD5ED8" w:rsidRDefault="004D6252"/>
    <w:sectPr w:rsidR="004D6252" w:rsidRPr="00DD5ED8" w:rsidSect="00BE3611">
      <w:pgSz w:w="16839" w:h="11907" w:orient="landscape" w:code="9"/>
      <w:pgMar w:top="851" w:right="851" w:bottom="851" w:left="851"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35942"/>
    <w:multiLevelType w:val="hybridMultilevel"/>
    <w:tmpl w:val="6F7087C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nsid w:val="5C9A3B5A"/>
    <w:multiLevelType w:val="hybridMultilevel"/>
    <w:tmpl w:val="439C124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6D2B"/>
    <w:rsid w:val="00020C0C"/>
    <w:rsid w:val="00046D2B"/>
    <w:rsid w:val="00082962"/>
    <w:rsid w:val="000D09C5"/>
    <w:rsid w:val="0010390B"/>
    <w:rsid w:val="001F013C"/>
    <w:rsid w:val="002448E2"/>
    <w:rsid w:val="00247502"/>
    <w:rsid w:val="002B6802"/>
    <w:rsid w:val="002F2FC6"/>
    <w:rsid w:val="0030269E"/>
    <w:rsid w:val="004A56BC"/>
    <w:rsid w:val="004D6252"/>
    <w:rsid w:val="0050199D"/>
    <w:rsid w:val="005F34CE"/>
    <w:rsid w:val="00616C45"/>
    <w:rsid w:val="006D1942"/>
    <w:rsid w:val="0073137E"/>
    <w:rsid w:val="00885075"/>
    <w:rsid w:val="008854CD"/>
    <w:rsid w:val="0088592E"/>
    <w:rsid w:val="008B6D9F"/>
    <w:rsid w:val="0095343F"/>
    <w:rsid w:val="00974696"/>
    <w:rsid w:val="00995CF2"/>
    <w:rsid w:val="00A41A32"/>
    <w:rsid w:val="00A66215"/>
    <w:rsid w:val="00A7390F"/>
    <w:rsid w:val="00A80943"/>
    <w:rsid w:val="00AD571A"/>
    <w:rsid w:val="00B36FA3"/>
    <w:rsid w:val="00BD2D13"/>
    <w:rsid w:val="00BE3611"/>
    <w:rsid w:val="00C35283"/>
    <w:rsid w:val="00C73199"/>
    <w:rsid w:val="00CC7799"/>
    <w:rsid w:val="00D119B6"/>
    <w:rsid w:val="00D27EFD"/>
    <w:rsid w:val="00D37689"/>
    <w:rsid w:val="00D42364"/>
    <w:rsid w:val="00D84072"/>
    <w:rsid w:val="00DD0592"/>
    <w:rsid w:val="00DD5ED8"/>
    <w:rsid w:val="00E27C97"/>
    <w:rsid w:val="00E62355"/>
    <w:rsid w:val="00E757F4"/>
    <w:rsid w:val="00FC031E"/>
    <w:rsid w:val="00FF42B5"/>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D2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046D2B"/>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TotalTime>
  <Pages>2</Pages>
  <Words>435</Words>
  <Characters>3003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PmUser</cp:lastModifiedBy>
  <cp:revision>26</cp:revision>
  <cp:lastPrinted>2014-06-25T10:41:00Z</cp:lastPrinted>
  <dcterms:created xsi:type="dcterms:W3CDTF">2014-06-23T13:10:00Z</dcterms:created>
  <dcterms:modified xsi:type="dcterms:W3CDTF">2014-06-25T10:49:00Z</dcterms:modified>
</cp:coreProperties>
</file>